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4253"/>
        <w:gridCol w:w="4819"/>
      </w:tblGrid>
      <w:tr w:rsidR="00D40650" w:rsidTr="00C41B4A">
        <w:trPr>
          <w:trHeight w:val="2353"/>
        </w:trPr>
        <w:tc>
          <w:tcPr>
            <w:tcW w:w="4253" w:type="dxa"/>
          </w:tcPr>
          <w:p w:rsidR="00D40650" w:rsidRPr="00A10E66" w:rsidRDefault="00D40650" w:rsidP="00DF44DF">
            <w:pPr>
              <w:pStyle w:val="TableContents"/>
              <w:rPr>
                <w:b/>
              </w:rPr>
            </w:pPr>
          </w:p>
        </w:tc>
        <w:tc>
          <w:tcPr>
            <w:tcW w:w="4819" w:type="dxa"/>
          </w:tcPr>
          <w:p w:rsidR="001353C6" w:rsidRPr="00BC1A62" w:rsidRDefault="00A44D53" w:rsidP="00A44D53">
            <w:pPr>
              <w:pStyle w:val="AK"/>
            </w:pPr>
            <w:r>
              <w:t>EELNÕU 05.01.2017</w:t>
            </w:r>
          </w:p>
        </w:tc>
      </w:tr>
      <w:tr w:rsidR="0076054B" w:rsidRPr="001D4CFB" w:rsidTr="00C41B4A">
        <w:trPr>
          <w:trHeight w:val="1531"/>
        </w:trPr>
        <w:tc>
          <w:tcPr>
            <w:tcW w:w="4253" w:type="dxa"/>
          </w:tcPr>
          <w:p w:rsidR="0076054B" w:rsidRPr="00C265AA" w:rsidRDefault="00742F08" w:rsidP="00C265AA">
            <w:pPr>
              <w:pStyle w:val="Liik"/>
            </w:pPr>
            <w:r>
              <w:t>Korraldus</w:t>
            </w:r>
          </w:p>
          <w:p w:rsidR="0076054B" w:rsidRPr="006B118C" w:rsidRDefault="0076054B" w:rsidP="0076054B"/>
          <w:p w:rsidR="0076054B" w:rsidRPr="006B118C" w:rsidRDefault="0076054B" w:rsidP="0076054B"/>
        </w:tc>
        <w:tc>
          <w:tcPr>
            <w:tcW w:w="4819" w:type="dxa"/>
          </w:tcPr>
          <w:p w:rsidR="0076054B" w:rsidRPr="0076054B" w:rsidRDefault="0076054B" w:rsidP="0007532A">
            <w:pPr>
              <w:pStyle w:val="Kuupev1"/>
              <w:rPr>
                <w:i/>
                <w:iCs/>
              </w:rPr>
            </w:pPr>
          </w:p>
        </w:tc>
      </w:tr>
      <w:tr w:rsidR="00566D45" w:rsidRPr="001D4CFB" w:rsidTr="00C41B4A">
        <w:trPr>
          <w:trHeight w:val="624"/>
        </w:trPr>
        <w:tc>
          <w:tcPr>
            <w:tcW w:w="4253" w:type="dxa"/>
          </w:tcPr>
          <w:p w:rsidR="00566D45" w:rsidRDefault="004C000E" w:rsidP="00992539">
            <w:pPr>
              <w:pStyle w:val="Pealkiri1"/>
              <w:jc w:val="both"/>
            </w:pPr>
            <w:r>
              <w:t>V</w:t>
            </w:r>
            <w:r w:rsidR="00BB4CFF">
              <w:t>äl</w:t>
            </w:r>
            <w:r>
              <w:t>isõhu saasteloa</w:t>
            </w:r>
            <w:r w:rsidR="00BB4CFF">
              <w:t xml:space="preserve"> </w:t>
            </w:r>
            <w:r w:rsidR="00992539">
              <w:t>muutmine</w:t>
            </w:r>
            <w:r w:rsidR="002252AE">
              <w:t xml:space="preserve">                                          </w:t>
            </w:r>
          </w:p>
        </w:tc>
        <w:tc>
          <w:tcPr>
            <w:tcW w:w="4819" w:type="dxa"/>
          </w:tcPr>
          <w:p w:rsidR="00566D45" w:rsidRDefault="00566D45" w:rsidP="00566D45">
            <w:r>
              <w:t xml:space="preserve"> </w:t>
            </w:r>
          </w:p>
        </w:tc>
      </w:tr>
      <w:tr w:rsidR="002252AE" w:rsidRPr="001D4CFB" w:rsidTr="00C41B4A">
        <w:trPr>
          <w:trHeight w:val="624"/>
        </w:trPr>
        <w:tc>
          <w:tcPr>
            <w:tcW w:w="4253" w:type="dxa"/>
          </w:tcPr>
          <w:p w:rsidR="002252AE" w:rsidRDefault="002252AE" w:rsidP="00B4511C">
            <w:pPr>
              <w:pStyle w:val="Pealkiri1"/>
              <w:jc w:val="both"/>
            </w:pPr>
          </w:p>
        </w:tc>
        <w:tc>
          <w:tcPr>
            <w:tcW w:w="4819" w:type="dxa"/>
          </w:tcPr>
          <w:p w:rsidR="002252AE" w:rsidRDefault="002252AE" w:rsidP="00566D45"/>
        </w:tc>
      </w:tr>
    </w:tbl>
    <w:p w:rsidR="002831A4" w:rsidRDefault="002831A4" w:rsidP="002831A4">
      <w:pPr>
        <w:rPr>
          <w:rFonts w:cs="Tahoma"/>
          <w:b/>
          <w:bCs/>
        </w:rPr>
      </w:pPr>
      <w:r>
        <w:rPr>
          <w:rFonts w:cs="Tahoma"/>
          <w:b/>
          <w:bCs/>
        </w:rPr>
        <w:t>I ASJAOLUD</w:t>
      </w:r>
      <w:r w:rsidR="00161DAD">
        <w:rPr>
          <w:rFonts w:cs="Tahoma"/>
          <w:b/>
          <w:bCs/>
        </w:rPr>
        <w:t xml:space="preserve"> </w:t>
      </w:r>
    </w:p>
    <w:p w:rsidR="002831A4" w:rsidRDefault="002831A4" w:rsidP="002831A4">
      <w:pPr>
        <w:rPr>
          <w:rFonts w:cs="Tahoma"/>
          <w:b/>
          <w:bCs/>
        </w:rPr>
      </w:pPr>
    </w:p>
    <w:p w:rsidR="00A92072" w:rsidRDefault="00A92072" w:rsidP="00A92072">
      <w:pPr>
        <w:pStyle w:val="Standard"/>
        <w:jc w:val="both"/>
      </w:pPr>
      <w:r>
        <w:t xml:space="preserve">OÜ </w:t>
      </w:r>
      <w:r w:rsidRPr="00B613C1">
        <w:t xml:space="preserve">Saare Economics </w:t>
      </w:r>
      <w:r>
        <w:t xml:space="preserve">(rg-kood 10969593, aadress Jööri küla, Valjala vald, 94332 Saare maakond) (edaspidi ka </w:t>
      </w:r>
      <w:r w:rsidRPr="00684DA0">
        <w:rPr>
          <w:i/>
        </w:rPr>
        <w:t>käitaja</w:t>
      </w:r>
      <w:r>
        <w:t>) esitas 14.12.2016</w:t>
      </w:r>
      <w:r w:rsidRPr="00A92072">
        <w:t xml:space="preserve"> </w:t>
      </w:r>
      <w:r w:rsidRPr="00EC3009">
        <w:t>Keskkonnaametile</w:t>
      </w:r>
      <w:r>
        <w:t xml:space="preserve"> (edaspidi ka </w:t>
      </w:r>
      <w:r w:rsidRPr="00AD2949">
        <w:rPr>
          <w:i/>
        </w:rPr>
        <w:t>loa andja</w:t>
      </w:r>
      <w:r>
        <w:t>)</w:t>
      </w:r>
      <w:r>
        <w:rPr>
          <w:rFonts w:cs="Times New Roman"/>
        </w:rPr>
        <w:t xml:space="preserve"> </w:t>
      </w:r>
      <w:r>
        <w:t>välisõhu saasteloa</w:t>
      </w:r>
      <w:r w:rsidRPr="00BC5AFF">
        <w:t xml:space="preserve"> </w:t>
      </w:r>
      <w:r>
        <w:t>nr L.ÕV/318988 muutmise taotluse</w:t>
      </w:r>
      <w:r w:rsidRPr="00A92072">
        <w:t xml:space="preserve"> </w:t>
      </w:r>
      <w:r w:rsidRPr="00EC3009">
        <w:t>ja lubatud heitkoguste projekti (</w:t>
      </w:r>
      <w:r>
        <w:t xml:space="preserve">edaspidi </w:t>
      </w:r>
      <w:r w:rsidRPr="004B7222">
        <w:rPr>
          <w:i/>
        </w:rPr>
        <w:t>LHK projekt</w:t>
      </w:r>
      <w:r w:rsidRPr="00EC3009">
        <w:t>).</w:t>
      </w:r>
      <w:r>
        <w:t xml:space="preserve"> Välisõhu saasteluba nr L.ÕV/318988 on käitajale</w:t>
      </w:r>
      <w:r w:rsidRPr="00B613C1">
        <w:t xml:space="preserve"> </w:t>
      </w:r>
      <w:r>
        <w:t xml:space="preserve">väljastatud saasteainete eraldamiseks välisõhku Jööri biogaasijaamast (edaspidi ka </w:t>
      </w:r>
      <w:r w:rsidRPr="00124347">
        <w:rPr>
          <w:i/>
        </w:rPr>
        <w:t>käitis</w:t>
      </w:r>
      <w:r>
        <w:t xml:space="preserve">), mis asub Saare maakonnas aadressil Jööri küla, 94332 Valjala vald, Biotehase kinnistul </w:t>
      </w:r>
      <w:r w:rsidRPr="00EC3009">
        <w:t>(katastri</w:t>
      </w:r>
      <w:r>
        <w:t>tunnus</w:t>
      </w:r>
      <w:r w:rsidRPr="00EC3009">
        <w:t xml:space="preserve"> </w:t>
      </w:r>
      <w:r>
        <w:t>858</w:t>
      </w:r>
      <w:r w:rsidRPr="00EC3009">
        <w:t>01:0</w:t>
      </w:r>
      <w:r>
        <w:t>01</w:t>
      </w:r>
      <w:r w:rsidRPr="00EC3009">
        <w:t>:0</w:t>
      </w:r>
      <w:r>
        <w:t>818)</w:t>
      </w:r>
      <w:r>
        <w:rPr>
          <w:color w:val="000000"/>
        </w:rPr>
        <w:t>.</w:t>
      </w:r>
    </w:p>
    <w:p w:rsidR="00A92072" w:rsidRDefault="00A92072" w:rsidP="00A92072">
      <w:pPr>
        <w:pStyle w:val="Standard"/>
        <w:jc w:val="both"/>
      </w:pPr>
    </w:p>
    <w:p w:rsidR="004B3FA7" w:rsidRDefault="004B3FA7" w:rsidP="004B3FA7">
      <w:pPr>
        <w:spacing w:line="240" w:lineRule="auto"/>
      </w:pPr>
      <w:r>
        <w:t>Käitaja põhitegevusalaks on muu elektrienergia tootmine (sh biomassist) (EMTAK kood 35119). Käitise territooriumil asuvad vedelsõnniku vastuvõtu- ja kääritusmahuti (275 m</w:t>
      </w:r>
      <w:r>
        <w:rPr>
          <w:vertAlign w:val="superscript"/>
        </w:rPr>
        <w:t>3</w:t>
      </w:r>
      <w:r>
        <w:t xml:space="preserve"> puhvermahuti ja 3184 m</w:t>
      </w:r>
      <w:r>
        <w:rPr>
          <w:vertAlign w:val="superscript"/>
        </w:rPr>
        <w:t>3</w:t>
      </w:r>
      <w:r>
        <w:t xml:space="preserve"> metaantank), seadmed biogaasi töötlemiseks (kompressor, väävliärastus, vee eraldamine biogaasist) ning biogaasil töötav elektrigeneraator (elektriline võimsus 0,35 MW, soojusvõimsus 0,475 MW). Lisaks elektrigeneraatorile on elektrigeneraatori rikete ja korralise ülevaatuse ajal tekkiva biogaasi põletamiseks paigaldatud avariipõleti</w:t>
      </w:r>
      <w:r w:rsidR="004B328B">
        <w:t xml:space="preserve"> (tõrvik)</w:t>
      </w:r>
      <w:r>
        <w:t xml:space="preserve"> võimsusega 1,75 MW ja metaantanki soojendamiseks vajaliku lisasoojuse tootmiseks täiendav katel võimsusega 0,185 MW. Kääritusjäägi hoiustamiseks on paigaldatud kaks kääritusjäägi</w:t>
      </w:r>
      <w:r w:rsidR="004B328B">
        <w:t xml:space="preserve"> </w:t>
      </w:r>
      <w:r>
        <w:t>mahutit (1500 m</w:t>
      </w:r>
      <w:r>
        <w:rPr>
          <w:vertAlign w:val="superscript"/>
        </w:rPr>
        <w:t>3</w:t>
      </w:r>
      <w:r>
        <w:t xml:space="preserve"> ja 1246 m</w:t>
      </w:r>
      <w:r>
        <w:rPr>
          <w:vertAlign w:val="superscript"/>
        </w:rPr>
        <w:t>3</w:t>
      </w:r>
      <w:r>
        <w:t>). Aastas kääritatakse metaantankis kuni 4000 tonni sealäga, millest toodetakse kuni 1 057 000 m</w:t>
      </w:r>
      <w:r>
        <w:rPr>
          <w:vertAlign w:val="superscript"/>
        </w:rPr>
        <w:t>3</w:t>
      </w:r>
      <w:r>
        <w:t xml:space="preserve"> biogaasi keskmise metaanisisalduse 67,5 % ja kütteväärtusega 24,3 MJ/m</w:t>
      </w:r>
      <w:r>
        <w:rPr>
          <w:vertAlign w:val="superscript"/>
        </w:rPr>
        <w:t>3</w:t>
      </w:r>
      <w:r>
        <w:t>. Maksimaalne elektrienergia toodang on 2 500 MWh/a.</w:t>
      </w:r>
    </w:p>
    <w:p w:rsidR="004B3FA7" w:rsidRDefault="004B3FA7" w:rsidP="004B3FA7">
      <w:pPr>
        <w:pStyle w:val="Standard"/>
        <w:jc w:val="both"/>
      </w:pPr>
    </w:p>
    <w:p w:rsidR="004B3FA7" w:rsidRDefault="004B3FA7" w:rsidP="004B3FA7">
      <w:pPr>
        <w:spacing w:line="240" w:lineRule="auto"/>
      </w:pPr>
      <w:r w:rsidRPr="00542454">
        <w:t xml:space="preserve"> </w:t>
      </w:r>
      <w:r>
        <w:t>Käitise</w:t>
      </w:r>
      <w:r w:rsidRPr="00542454">
        <w:t xml:space="preserve"> </w:t>
      </w:r>
      <w:r w:rsidRPr="00542454">
        <w:rPr>
          <w:kern w:val="0"/>
          <w:lang w:eastAsia="et-EE"/>
        </w:rPr>
        <w:t>põletusseadmetest biogaasi põletamisel välisõhku eralduvate saasteainete heitkogused</w:t>
      </w:r>
      <w:r>
        <w:rPr>
          <w:kern w:val="0"/>
          <w:lang w:eastAsia="et-EE"/>
        </w:rPr>
        <w:t xml:space="preserve"> on kehtiva välisõhu saasteloa aluseks olnud lubatud heitkoguste projektis</w:t>
      </w:r>
      <w:r w:rsidRPr="00542454">
        <w:rPr>
          <w:kern w:val="0"/>
          <w:lang w:eastAsia="et-EE"/>
        </w:rPr>
        <w:t xml:space="preserve"> määratud 21.06.2010 läbi viidud otseste mõõtmiste alusel. </w:t>
      </w:r>
      <w:r>
        <w:t>Edasised mõõtmised toimusid 06.09.2011, 22.08.2013 ja 27.04.2016. Kõik m</w:t>
      </w:r>
      <w:r>
        <w:rPr>
          <w:rFonts w:ascii="Times-Roman" w:hAnsi="Times-Roman" w:cs="Times-Roman"/>
          <w:kern w:val="0"/>
          <w:lang w:eastAsia="et-EE"/>
        </w:rPr>
        <w:t xml:space="preserve">õõtmised viis läbi </w:t>
      </w:r>
      <w:r>
        <w:t>Eesti Energia AS Keskkonnateenistuse Ökoloogia laboratoorium. Mõõtmiste tulemuste analüüs näitas, et võrreldes kehtiva saasteloa aluseks olnud 2010. aasta mõõtmiste tulemusi kolme viimase mõõtmise tulemustega, võib öelda, et süsinikoksiidi sisaldus välisõhku eralduvas suitsugaasis on suurenenud kuni 1,5 korda. Erinevalt 2010., 2011. ja 2013. aasta mõõtmistest, kus väljuvates suitsugaasides vesiniksulfiidi ei tuvastatud, näitasid 2016. aasta mõõtmised väljuvates suitsugaasides kõrget vesiniksulfiidi sisaldust (140,6 mg/Nm</w:t>
      </w:r>
      <w:r>
        <w:rPr>
          <w:vertAlign w:val="superscript"/>
        </w:rPr>
        <w:t>3</w:t>
      </w:r>
      <w:r>
        <w:t xml:space="preserve">). 2016. aasta mõõtmistega tuvastati, et biogaasi põletamisel Jööri biogaasijaamas eraldub välisõhku ka küllaltki suures koguses (üle 5 tonni aastas) metaani </w:t>
      </w:r>
      <w:r>
        <w:lastRenderedPageBreak/>
        <w:t>(varasematel mõõtmistel arvestati metaan ekslikult lenduvate orgaaniliste ühendite hulka). Lämmastikoksiidide sisaldus on väljuvates suitsugaasides vähenenud. Mõõtmised näitavad, et väävliärastus biogaasist on muutunud efektiivsemaks. 2010. ja 2008. aastaga võrreldes on vääveldioksiidi sisaldus väljuvates sutsugaasides kordades vähenenud: 2008. ja 2010. aastal vastavalt 4234,9 mg/Nm</w:t>
      </w:r>
      <w:r>
        <w:rPr>
          <w:vertAlign w:val="superscript"/>
        </w:rPr>
        <w:t>3</w:t>
      </w:r>
      <w:r>
        <w:t xml:space="preserve">  ja 1332,2 mg/Nm</w:t>
      </w:r>
      <w:r>
        <w:rPr>
          <w:vertAlign w:val="superscript"/>
        </w:rPr>
        <w:t>3</w:t>
      </w:r>
      <w:r>
        <w:t>, 2011., 2013. ja 2016. aastal vastavalt 292,8 mg/Nm</w:t>
      </w:r>
      <w:r>
        <w:rPr>
          <w:vertAlign w:val="superscript"/>
        </w:rPr>
        <w:t>3</w:t>
      </w:r>
      <w:r>
        <w:t>, 275,9 mg/Nm</w:t>
      </w:r>
      <w:r>
        <w:rPr>
          <w:vertAlign w:val="superscript"/>
        </w:rPr>
        <w:t>3</w:t>
      </w:r>
      <w:r>
        <w:t xml:space="preserve">  ja 527,1 mg/Nm</w:t>
      </w:r>
      <w:r>
        <w:rPr>
          <w:vertAlign w:val="superscript"/>
        </w:rPr>
        <w:t>3</w:t>
      </w:r>
      <w:r>
        <w:t xml:space="preserve">. </w:t>
      </w:r>
    </w:p>
    <w:p w:rsidR="009377CB" w:rsidRDefault="009377CB" w:rsidP="00992030">
      <w:pPr>
        <w:spacing w:line="240" w:lineRule="auto"/>
      </w:pPr>
    </w:p>
    <w:p w:rsidR="00A455D9" w:rsidRDefault="009377CB" w:rsidP="00A455D9">
      <w:pPr>
        <w:spacing w:line="240" w:lineRule="auto"/>
      </w:pPr>
      <w:r>
        <w:t xml:space="preserve">Mõõtmiste tulemusi arvesse võttes algatas Keskkonnaamet </w:t>
      </w:r>
      <w:r w:rsidR="00C06417">
        <w:t>2</w:t>
      </w:r>
      <w:r>
        <w:t>3.0</w:t>
      </w:r>
      <w:r w:rsidR="00C06417">
        <w:t>8</w:t>
      </w:r>
      <w:r>
        <w:t>.2016 saasteloa nr</w:t>
      </w:r>
      <w:r w:rsidRPr="009D787D">
        <w:t xml:space="preserve"> </w:t>
      </w:r>
      <w:r>
        <w:t>L.ÕV/3</w:t>
      </w:r>
      <w:r w:rsidR="00C06417">
        <w:t>18988</w:t>
      </w:r>
      <w:r>
        <w:t xml:space="preserve"> muutmise kirjaga nr 15-2/16/</w:t>
      </w:r>
      <w:r w:rsidR="00C06417">
        <w:t>334-4</w:t>
      </w:r>
      <w:r>
        <w:t xml:space="preserve">. </w:t>
      </w:r>
      <w:r w:rsidR="00A455D9">
        <w:t xml:space="preserve">OÜ Saare Economics taotleb välisõhu saasteloa nr L.ÕV/318988 muutmist seoses vajadusega taotleda luba viia käitise põletusseadmetest välisõhku kuni 0,523 tonni vesiniksulfiidi ja 5,324 tonni metaani aastas ning täpsustada lämmastikoksiidide, süsinikoksiidi, vääveldioksiidi ja lenduvate orgaaniliste ühendite  heitkoguseid. </w:t>
      </w:r>
      <w:r w:rsidR="00F96470">
        <w:t>LHK projekti koostamisel võeti aluseks kolme viimase (mõõtmised aastatel 2011, 2013 ja 2016) mõõtmise tulemused.</w:t>
      </w:r>
      <w:r w:rsidR="00A455D9">
        <w:t xml:space="preserve">        </w:t>
      </w:r>
    </w:p>
    <w:p w:rsidR="00992030" w:rsidRDefault="00992030" w:rsidP="00D450DC">
      <w:pPr>
        <w:spacing w:line="240" w:lineRule="auto"/>
      </w:pPr>
    </w:p>
    <w:p w:rsidR="002E7F16" w:rsidRDefault="00773752" w:rsidP="00D450DC">
      <w:pPr>
        <w:spacing w:line="240" w:lineRule="auto"/>
      </w:pPr>
      <w:r>
        <w:t>01.01.2017 hakkas kehtima atmosfääriõhu kaitse seadus</w:t>
      </w:r>
      <w:r w:rsidR="00AE03C0">
        <w:t xml:space="preserve"> (edaspidi </w:t>
      </w:r>
      <w:r w:rsidR="00AE03C0" w:rsidRPr="00B33332">
        <w:rPr>
          <w:i/>
        </w:rPr>
        <w:t>AÕKS</w:t>
      </w:r>
      <w:r w:rsidR="00AE03C0">
        <w:t>)</w:t>
      </w:r>
      <w:r>
        <w:t xml:space="preserve">. </w:t>
      </w:r>
      <w:r w:rsidR="00AE03C0">
        <w:t xml:space="preserve">Vastavalt AÕKS § 254 lõikele 4 viiakse AÕKS jõustumisel pooleliolevad </w:t>
      </w:r>
      <w:r w:rsidR="00AE03C0" w:rsidRPr="00F24B13">
        <w:t xml:space="preserve">õhusaasteloa taotlemise menetlused  lõpuni </w:t>
      </w:r>
      <w:r w:rsidR="009D799E">
        <w:rPr>
          <w:rFonts w:cs="Tahoma"/>
        </w:rPr>
        <w:t xml:space="preserve">välisõhu kaitse seaduses (edaspidi </w:t>
      </w:r>
      <w:r w:rsidR="009D799E" w:rsidRPr="00616B4C">
        <w:rPr>
          <w:rFonts w:cs="Tahoma"/>
          <w:i/>
        </w:rPr>
        <w:t>VÕKS</w:t>
      </w:r>
      <w:r w:rsidR="009D799E">
        <w:rPr>
          <w:rFonts w:cs="Tahoma"/>
        </w:rPr>
        <w:t xml:space="preserve">) </w:t>
      </w:r>
      <w:r w:rsidR="00AE03C0" w:rsidRPr="00F24B13">
        <w:t xml:space="preserve"> sätestatu kohaselt.</w:t>
      </w:r>
    </w:p>
    <w:p w:rsidR="009377CB" w:rsidRDefault="009377CB" w:rsidP="00D450DC">
      <w:pPr>
        <w:pStyle w:val="Standard"/>
        <w:tabs>
          <w:tab w:val="left" w:pos="130"/>
        </w:tabs>
        <w:jc w:val="both"/>
      </w:pPr>
    </w:p>
    <w:p w:rsidR="00616B4C" w:rsidRDefault="00616B4C" w:rsidP="00616B4C">
      <w:pPr>
        <w:tabs>
          <w:tab w:val="left" w:pos="130"/>
        </w:tabs>
        <w:spacing w:line="240" w:lineRule="auto"/>
        <w:rPr>
          <w:rFonts w:cs="Tahoma"/>
        </w:rPr>
      </w:pPr>
      <w:r>
        <w:rPr>
          <w:rFonts w:cs="Tahoma"/>
        </w:rPr>
        <w:t xml:space="preserve">Välisõhu saasteluba on </w:t>
      </w:r>
      <w:r w:rsidR="00670083">
        <w:rPr>
          <w:rFonts w:cs="Tahoma"/>
        </w:rPr>
        <w:t>VÕKS 6</w:t>
      </w:r>
      <w:r>
        <w:rPr>
          <w:rFonts w:cs="Tahoma"/>
        </w:rPr>
        <w:t xml:space="preserve">7 lõike 1 kohaselt dokument, mis annab välisõhu kaitse seaduses sätestatud juhtudel õiguse viia paiksest saasteallikast saasteaineid välisõhku ning määrab selle õiguse kasutamise tingimused. Vastavalt VÕKS § 67 lõikele 3 kohaldatakse välisõhu saasteloa taotlemisele ja andmise menetlusele haldusmenetluse seaduse (edaspidi </w:t>
      </w:r>
      <w:r w:rsidRPr="004E7338">
        <w:rPr>
          <w:rFonts w:cs="Tahoma"/>
          <w:i/>
        </w:rPr>
        <w:t>HMS</w:t>
      </w:r>
      <w:r>
        <w:rPr>
          <w:rFonts w:cs="Tahoma"/>
        </w:rPr>
        <w:t>) avatud menetluse sätteid.</w:t>
      </w:r>
    </w:p>
    <w:p w:rsidR="009F162B" w:rsidRDefault="009F162B" w:rsidP="00616B4C">
      <w:pPr>
        <w:tabs>
          <w:tab w:val="left" w:pos="130"/>
        </w:tabs>
        <w:spacing w:line="240" w:lineRule="auto"/>
        <w:rPr>
          <w:rFonts w:cs="Tahoma"/>
        </w:rPr>
      </w:pPr>
    </w:p>
    <w:p w:rsidR="00F40888" w:rsidRDefault="009F162B" w:rsidP="00F40888">
      <w:pPr>
        <w:spacing w:line="240" w:lineRule="auto"/>
        <w:rPr>
          <w:rFonts w:cs="Tahoma"/>
        </w:rPr>
      </w:pPr>
      <w:r>
        <w:rPr>
          <w:rFonts w:cs="Tahoma"/>
        </w:rPr>
        <w:t xml:space="preserve">Lähtudes VÕKS § 77 lõikest 1 </w:t>
      </w:r>
      <w:r>
        <w:t>registreeris loa andja esitatud taotluse Keskkonnaameti dokumendihaldussüsteemis 14.1</w:t>
      </w:r>
      <w:r w:rsidR="00E85CD4">
        <w:t>2</w:t>
      </w:r>
      <w:r>
        <w:t>.2016 nr 15-2/16/</w:t>
      </w:r>
      <w:r w:rsidR="00E85CD4">
        <w:t>334-5</w:t>
      </w:r>
      <w:r>
        <w:t xml:space="preserve"> ning kontrollis</w:t>
      </w:r>
      <w:r w:rsidR="00DF02AC">
        <w:t xml:space="preserve"> </w:t>
      </w:r>
      <w:r w:rsidR="002831A4">
        <w:rPr>
          <w:rFonts w:cs="Tahoma"/>
        </w:rPr>
        <w:t xml:space="preserve">esitatud taotluse ja LHK projekti vastavust </w:t>
      </w:r>
      <w:r w:rsidR="00B654B6">
        <w:t xml:space="preserve">keskkonnaministri </w:t>
      </w:r>
      <w:r w:rsidR="00B654B6">
        <w:rPr>
          <w:color w:val="000000"/>
          <w:lang w:eastAsia="ar-SA" w:bidi="ar-SA"/>
        </w:rPr>
        <w:t>12.11.2013 määruse nr 66 „Välisõhu saasteloa ja erisaasteloa taotluse ja loa vormid ning loataotluse sisule esitatavad nõuded“</w:t>
      </w:r>
      <w:r w:rsidR="00B654B6">
        <w:t xml:space="preserve"> </w:t>
      </w:r>
      <w:r w:rsidR="002831A4">
        <w:rPr>
          <w:rFonts w:cs="Tahoma"/>
        </w:rPr>
        <w:t xml:space="preserve">nõuetele. </w:t>
      </w:r>
      <w:r w:rsidR="00F40888">
        <w:rPr>
          <w:color w:val="000000"/>
        </w:rPr>
        <w:t xml:space="preserve">Keskkonnaamet pidas käitaja poolt esitatud andmeid piisavaks saasteloa menetluse algatamiseks, millest loa andja teavitas käitajat </w:t>
      </w:r>
      <w:r w:rsidR="00B654B6">
        <w:rPr>
          <w:color w:val="000000"/>
        </w:rPr>
        <w:t>1</w:t>
      </w:r>
      <w:r w:rsidR="001A4126">
        <w:rPr>
          <w:color w:val="000000"/>
        </w:rPr>
        <w:t>5</w:t>
      </w:r>
      <w:r w:rsidR="00F40888">
        <w:rPr>
          <w:color w:val="000000"/>
        </w:rPr>
        <w:t>.</w:t>
      </w:r>
      <w:r>
        <w:rPr>
          <w:color w:val="000000"/>
        </w:rPr>
        <w:t>1</w:t>
      </w:r>
      <w:r w:rsidR="00B654B6">
        <w:rPr>
          <w:color w:val="000000"/>
        </w:rPr>
        <w:t>2</w:t>
      </w:r>
      <w:r w:rsidR="00F40888">
        <w:rPr>
          <w:color w:val="000000"/>
        </w:rPr>
        <w:t>.2016 kirjaga nr 15-2/16/</w:t>
      </w:r>
      <w:r w:rsidR="00B654B6">
        <w:rPr>
          <w:color w:val="000000"/>
        </w:rPr>
        <w:t>334-6</w:t>
      </w:r>
      <w:r w:rsidR="00F40888">
        <w:rPr>
          <w:color w:val="000000"/>
        </w:rPr>
        <w:t>.</w:t>
      </w:r>
      <w:r w:rsidR="00F40888">
        <w:rPr>
          <w:rFonts w:cs="Tahoma"/>
        </w:rPr>
        <w:t xml:space="preserve"> </w:t>
      </w:r>
    </w:p>
    <w:p w:rsidR="00A02E71" w:rsidRDefault="00A02E71" w:rsidP="00A02E71">
      <w:pPr>
        <w:tabs>
          <w:tab w:val="left" w:pos="130"/>
        </w:tabs>
        <w:spacing w:line="240" w:lineRule="auto"/>
      </w:pPr>
    </w:p>
    <w:p w:rsidR="00A02E71" w:rsidRDefault="00A02E71" w:rsidP="00A02E71">
      <w:pPr>
        <w:tabs>
          <w:tab w:val="left" w:pos="130"/>
        </w:tabs>
        <w:spacing w:line="240" w:lineRule="auto"/>
        <w:rPr>
          <w:rFonts w:cs="Tahoma"/>
          <w:spacing w:val="4"/>
        </w:rPr>
      </w:pPr>
      <w:r>
        <w:rPr>
          <w:rFonts w:cs="Tahoma"/>
        </w:rPr>
        <w:t xml:space="preserve">Vastavalt VÕKS § 78 lõikele 4 avaldas loa andja </w:t>
      </w:r>
      <w:r w:rsidR="00B654B6">
        <w:rPr>
          <w:rFonts w:cs="Tahoma"/>
        </w:rPr>
        <w:t>15</w:t>
      </w:r>
      <w:r>
        <w:rPr>
          <w:rFonts w:cs="Tahoma"/>
        </w:rPr>
        <w:t>.</w:t>
      </w:r>
      <w:r w:rsidR="00C8276B">
        <w:rPr>
          <w:rFonts w:cs="Tahoma"/>
        </w:rPr>
        <w:t>1</w:t>
      </w:r>
      <w:r w:rsidR="00B654B6">
        <w:rPr>
          <w:rFonts w:cs="Tahoma"/>
        </w:rPr>
        <w:t>2</w:t>
      </w:r>
      <w:r>
        <w:rPr>
          <w:rFonts w:cs="Tahoma"/>
        </w:rPr>
        <w:t>.2016 ametlikus väljaandes Ametlikud Teadaanded</w:t>
      </w:r>
      <w:r w:rsidR="009A2351">
        <w:rPr>
          <w:rFonts w:cs="Tahoma"/>
        </w:rPr>
        <w:t xml:space="preserve"> (</w:t>
      </w:r>
      <w:hyperlink r:id="rId8" w:history="1">
        <w:r w:rsidR="009A2351" w:rsidRPr="002119FD">
          <w:rPr>
            <w:rStyle w:val="Hperlink"/>
            <w:rFonts w:cs="Tahoma"/>
          </w:rPr>
          <w:t>www.ametlikudteadaanded.ee</w:t>
        </w:r>
      </w:hyperlink>
      <w:r w:rsidR="009A2351">
        <w:rPr>
          <w:rFonts w:cs="Tahoma"/>
        </w:rPr>
        <w:t>)</w:t>
      </w:r>
      <w:r>
        <w:rPr>
          <w:rFonts w:cs="Tahoma"/>
        </w:rPr>
        <w:t xml:space="preserve"> loa menetluse algatamise teate. </w:t>
      </w:r>
      <w:r>
        <w:rPr>
          <w:rFonts w:cs="Tahoma"/>
          <w:spacing w:val="4"/>
        </w:rPr>
        <w:t>Ettepanekuid ja vastuväiteid loa taotluse avalikustamise käigus ei laekunud.</w:t>
      </w:r>
    </w:p>
    <w:p w:rsidR="00A02E71" w:rsidRDefault="00A02E71" w:rsidP="00A02E71">
      <w:pPr>
        <w:tabs>
          <w:tab w:val="left" w:pos="130"/>
        </w:tabs>
        <w:spacing w:line="240" w:lineRule="auto"/>
        <w:rPr>
          <w:rFonts w:cs="Tahoma"/>
          <w:spacing w:val="4"/>
        </w:rPr>
      </w:pPr>
    </w:p>
    <w:p w:rsidR="009922B0" w:rsidRDefault="00A02E71" w:rsidP="009922B0">
      <w:pPr>
        <w:pStyle w:val="Normaallaadveeb"/>
        <w:spacing w:line="240" w:lineRule="auto"/>
      </w:pPr>
      <w:r w:rsidRPr="002E368E">
        <w:rPr>
          <w:spacing w:val="4"/>
        </w:rPr>
        <w:t>Vastavalt VÕKS § 78 l</w:t>
      </w:r>
      <w:r>
        <w:rPr>
          <w:spacing w:val="4"/>
        </w:rPr>
        <w:t>õikele</w:t>
      </w:r>
      <w:r w:rsidRPr="002E368E">
        <w:rPr>
          <w:spacing w:val="4"/>
        </w:rPr>
        <w:t xml:space="preserve"> 4 saatis loa andja </w:t>
      </w:r>
      <w:r w:rsidR="00B654B6">
        <w:rPr>
          <w:spacing w:val="4"/>
        </w:rPr>
        <w:t>16</w:t>
      </w:r>
      <w:r w:rsidRPr="002E368E">
        <w:rPr>
          <w:spacing w:val="4"/>
        </w:rPr>
        <w:t>.</w:t>
      </w:r>
      <w:r w:rsidR="00C8276B">
        <w:rPr>
          <w:spacing w:val="4"/>
        </w:rPr>
        <w:t>1</w:t>
      </w:r>
      <w:r w:rsidR="00B654B6">
        <w:rPr>
          <w:spacing w:val="4"/>
        </w:rPr>
        <w:t>2</w:t>
      </w:r>
      <w:r w:rsidRPr="002E368E">
        <w:rPr>
          <w:spacing w:val="4"/>
        </w:rPr>
        <w:t>.201</w:t>
      </w:r>
      <w:r>
        <w:rPr>
          <w:spacing w:val="4"/>
        </w:rPr>
        <w:t>6</w:t>
      </w:r>
      <w:r w:rsidRPr="002E368E">
        <w:rPr>
          <w:spacing w:val="4"/>
        </w:rPr>
        <w:t xml:space="preserve"> kirjaga nr </w:t>
      </w:r>
      <w:r>
        <w:rPr>
          <w:spacing w:val="4"/>
        </w:rPr>
        <w:t>15-2/16/</w:t>
      </w:r>
      <w:r w:rsidR="00B654B6">
        <w:rPr>
          <w:spacing w:val="4"/>
        </w:rPr>
        <w:t>334-7</w:t>
      </w:r>
      <w:r w:rsidRPr="002E368E">
        <w:rPr>
          <w:spacing w:val="4"/>
        </w:rPr>
        <w:t xml:space="preserve"> käitaja saasteloa taotluse </w:t>
      </w:r>
      <w:r w:rsidR="00B654B6">
        <w:rPr>
          <w:spacing w:val="4"/>
        </w:rPr>
        <w:t>Valjala</w:t>
      </w:r>
      <w:r w:rsidR="00C8276B">
        <w:rPr>
          <w:spacing w:val="4"/>
        </w:rPr>
        <w:t xml:space="preserve"> </w:t>
      </w:r>
      <w:r w:rsidR="007001B4">
        <w:rPr>
          <w:spacing w:val="4"/>
        </w:rPr>
        <w:t>Valla</w:t>
      </w:r>
      <w:r>
        <w:rPr>
          <w:spacing w:val="4"/>
        </w:rPr>
        <w:t>v</w:t>
      </w:r>
      <w:r w:rsidRPr="002E368E">
        <w:rPr>
          <w:spacing w:val="4"/>
        </w:rPr>
        <w:t>alitsusele arvamuse saamiseks seoses menetletava loaga.</w:t>
      </w:r>
      <w:r w:rsidR="009922B0">
        <w:t xml:space="preserve"> </w:t>
      </w:r>
      <w:r w:rsidR="00B654B6">
        <w:t>Valjala</w:t>
      </w:r>
      <w:r w:rsidR="009922B0">
        <w:t xml:space="preserve"> Vallavalitsus </w:t>
      </w:r>
      <w:r w:rsidR="00B654B6">
        <w:t>teatas oma vastuskirjas Keskkonnaametile 20.12.2016 nr 1/9-4.2</w:t>
      </w:r>
      <w:r w:rsidR="001A4126">
        <w:t xml:space="preserve"> (registreeriti Keskkonnaameti dokumendisüsteemis 20.12.2016 nr 15-2/16/334-8)</w:t>
      </w:r>
      <w:r w:rsidR="00B654B6">
        <w:t xml:space="preserve">, et Valjala Vallavalitsusel ei ole seoses menetletava välisõhu saasteloaga vastuväiteid ega ettepanekuid. </w:t>
      </w:r>
      <w:r w:rsidR="009922B0">
        <w:rPr>
          <w:spacing w:val="4"/>
        </w:rPr>
        <w:t xml:space="preserve"> </w:t>
      </w:r>
    </w:p>
    <w:p w:rsidR="00841E2B" w:rsidRDefault="00841E2B" w:rsidP="007F60A4">
      <w:pPr>
        <w:pStyle w:val="Normaallaadveeb"/>
        <w:spacing w:line="240" w:lineRule="auto"/>
        <w:rPr>
          <w:rFonts w:cs="Tahoma"/>
          <w:b/>
          <w:bCs/>
          <w:spacing w:val="4"/>
        </w:rPr>
      </w:pPr>
    </w:p>
    <w:p w:rsidR="00645FE8" w:rsidRDefault="002831A4" w:rsidP="007F60A4">
      <w:pPr>
        <w:pStyle w:val="Normaallaadveeb"/>
        <w:spacing w:line="240" w:lineRule="auto"/>
        <w:rPr>
          <w:rFonts w:cs="Tahoma"/>
          <w:b/>
          <w:bCs/>
          <w:spacing w:val="4"/>
        </w:rPr>
      </w:pPr>
      <w:r>
        <w:rPr>
          <w:rFonts w:cs="Tahoma"/>
          <w:b/>
          <w:bCs/>
          <w:spacing w:val="4"/>
        </w:rPr>
        <w:t xml:space="preserve">II KAALUTLUSED LOA ANDMISEL </w:t>
      </w:r>
    </w:p>
    <w:p w:rsidR="00DE32D6" w:rsidRDefault="00DE32D6" w:rsidP="007F60A4">
      <w:pPr>
        <w:pStyle w:val="Normaallaadveeb"/>
        <w:spacing w:line="240" w:lineRule="auto"/>
        <w:rPr>
          <w:rFonts w:cs="Tahoma"/>
          <w:b/>
          <w:bCs/>
          <w:spacing w:val="4"/>
        </w:rPr>
      </w:pPr>
    </w:p>
    <w:p w:rsidR="008937FC" w:rsidRDefault="00DE32D6" w:rsidP="008937FC">
      <w:pPr>
        <w:pStyle w:val="Normaallaadveeb"/>
        <w:spacing w:line="240" w:lineRule="auto"/>
        <w:rPr>
          <w:rFonts w:cs="Tahoma"/>
          <w:bCs/>
          <w:spacing w:val="4"/>
        </w:rPr>
      </w:pPr>
      <w:r w:rsidRPr="00B876CF">
        <w:rPr>
          <w:rFonts w:cs="Tahoma"/>
          <w:bCs/>
          <w:spacing w:val="4"/>
        </w:rPr>
        <w:t>HMS § 8</w:t>
      </w:r>
      <w:r>
        <w:rPr>
          <w:rFonts w:cs="Tahoma"/>
          <w:bCs/>
          <w:spacing w:val="4"/>
        </w:rPr>
        <w:t xml:space="preserve"> kohaselt on haldusorgan seadusega avaliku halduse ülesandeid täitma volitatud asutus. </w:t>
      </w:r>
      <w:r w:rsidR="008937FC">
        <w:rPr>
          <w:rFonts w:cs="Tahoma"/>
          <w:bCs/>
          <w:spacing w:val="4"/>
        </w:rPr>
        <w:t xml:space="preserve">Vastavalt </w:t>
      </w:r>
      <w:r w:rsidR="008937FC" w:rsidRPr="00B876CF">
        <w:rPr>
          <w:rFonts w:cs="Tahoma"/>
          <w:bCs/>
          <w:spacing w:val="4"/>
        </w:rPr>
        <w:t>H</w:t>
      </w:r>
      <w:r w:rsidR="008937FC">
        <w:rPr>
          <w:rFonts w:cs="Tahoma"/>
          <w:bCs/>
          <w:spacing w:val="4"/>
        </w:rPr>
        <w:t>MS</w:t>
      </w:r>
      <w:r w:rsidR="008937FC" w:rsidRPr="00B876CF">
        <w:rPr>
          <w:rFonts w:cs="Tahoma"/>
          <w:bCs/>
          <w:spacing w:val="4"/>
        </w:rPr>
        <w:t xml:space="preserve"> § </w:t>
      </w:r>
      <w:r w:rsidR="008937FC">
        <w:rPr>
          <w:rFonts w:cs="Tahoma"/>
          <w:bCs/>
          <w:spacing w:val="4"/>
        </w:rPr>
        <w:t xml:space="preserve">64 lõikele 1 ja § 68 lõikele 2 otsustab haldusakti muutmise haldusorgan, kelle pädevuses on haldusakti andmine muutmise ajal. VÕKS § 70 kohaselt annab paikse saasteallika käitajale välisõhu saasteloa Keskkonnaamet. Tulenevalt sellest on Keskkonnaametil õigus välisõhu saasteloa muutmiseks. VÕKS § 85 lõike 2 alusel on saasteloa andjal õigus muuta välisõhu saasteluba saasteallika taotluse alusel. </w:t>
      </w:r>
    </w:p>
    <w:p w:rsidR="008937FC" w:rsidRDefault="008937FC" w:rsidP="00DE32D6">
      <w:pPr>
        <w:pStyle w:val="Normaallaadveeb"/>
        <w:spacing w:line="240" w:lineRule="auto"/>
        <w:rPr>
          <w:rFonts w:cs="Tahoma"/>
          <w:bCs/>
          <w:spacing w:val="4"/>
        </w:rPr>
      </w:pPr>
    </w:p>
    <w:p w:rsidR="00785AB9" w:rsidRDefault="00196BA8" w:rsidP="00196BA8">
      <w:pPr>
        <w:pStyle w:val="Normaallaadveeb"/>
        <w:spacing w:line="240" w:lineRule="auto"/>
      </w:pPr>
      <w:r>
        <w:rPr>
          <w:rFonts w:cs="Tahoma"/>
        </w:rPr>
        <w:t>Käitaja t</w:t>
      </w:r>
      <w:r w:rsidR="008937FC">
        <w:rPr>
          <w:rFonts w:cs="Tahoma"/>
        </w:rPr>
        <w:t>aotle</w:t>
      </w:r>
      <w:r>
        <w:rPr>
          <w:rFonts w:cs="Tahoma"/>
        </w:rPr>
        <w:t>b</w:t>
      </w:r>
      <w:r w:rsidR="008937FC">
        <w:rPr>
          <w:rFonts w:cs="Tahoma"/>
        </w:rPr>
        <w:t xml:space="preserve"> välisõhu saasteluba sealäga anaeroobsel kääritamisel tekkinud biogaasi põletamiseks elektrigeneraatoris, biogaasikatlas ja avariipõletis. Põletusseadmete summaarne soojussisendile vastav nimisoojusvõimsus on 2,759 MW. Välisõhu saasteluba on Jööri biogaasijaamale vajalik tulenevalt keskkonnaministri 11.06.2014 määruse nr 20 (edaspidi </w:t>
      </w:r>
      <w:r w:rsidR="008937FC" w:rsidRPr="00700C5B">
        <w:rPr>
          <w:rFonts w:cs="Tahoma"/>
          <w:i/>
        </w:rPr>
        <w:t>määrus nr 20</w:t>
      </w:r>
      <w:r w:rsidR="008937FC">
        <w:rPr>
          <w:rFonts w:cs="Tahoma"/>
        </w:rPr>
        <w:t xml:space="preserve">) „Saasteainete heitkogused ja kasutatavate seadmete võimsused, millest alates on nõutav välisõhu saasteluba ja erisaasteluba“ § 2 lõige 2 punktist 2, lõikest 3 ja lõikest 4, mille kohaselt on välisõhu saasteluba vaja, kui vääveldioksiidi ja väävli gaasiliste ühendite (kokku arvutatuna) heitkogus ületab ühe tonni aastas, lämmastikoksiidide ja lämmastiku gaasiliste anorgaaniliste ühendite; ammoniaak välja arvatud, heitkogus ületab 0,3 tonni aastas ning kui lenduvate orgaaniliste ühendite heitkogus ületab 0,1 tonni aastas ning </w:t>
      </w:r>
      <w:r w:rsidR="008937FC">
        <w:t>§ 3 lõikest 1, mille kohaselt on energia tootmisel saasteluba nõutav, kui käitise kõikide ühel tootmisterritooriumil asuvate</w:t>
      </w:r>
      <w:r w:rsidR="008937FC" w:rsidRPr="00BB65F2">
        <w:t xml:space="preserve"> põletusseadmete</w:t>
      </w:r>
      <w:r w:rsidR="008937FC">
        <w:t xml:space="preserve"> summaarne soojussisendile vastav</w:t>
      </w:r>
      <w:r w:rsidR="008937FC" w:rsidRPr="00BB65F2">
        <w:t xml:space="preserve"> </w:t>
      </w:r>
      <w:r w:rsidR="008937FC">
        <w:t>nimi</w:t>
      </w:r>
      <w:r w:rsidR="008937FC" w:rsidRPr="00BB65F2">
        <w:t>soojusvõimsus</w:t>
      </w:r>
      <w:r w:rsidR="008937FC">
        <w:t xml:space="preserve"> ületab</w:t>
      </w:r>
      <w:r w:rsidR="008937FC" w:rsidRPr="00BB65F2">
        <w:t xml:space="preserve"> 0,3 MW</w:t>
      </w:r>
      <w:r w:rsidR="008937FC">
        <w:t xml:space="preserve"> ja nendest eraldub välisõhku vähemalt ühte saasteainet koguses, mis ületab vastava saasteaine künniskogust.</w:t>
      </w:r>
      <w:r w:rsidR="008937FC" w:rsidRPr="00BB65F2">
        <w:t xml:space="preserve"> </w:t>
      </w:r>
      <w:r w:rsidR="008937FC">
        <w:t xml:space="preserve">Jööri biogaasijaamast eraldub aastas välisõhku kuni 4,444 tonni vääveldioksiidi ja vesiniksulfiidi, 7,611 tonni lämmastikoksiide ja dilämmastikoksiidi ning 0,512 tonni lenduvaid orgaanilisi ühendeid. </w:t>
      </w:r>
    </w:p>
    <w:p w:rsidR="00785AB9" w:rsidRDefault="00785AB9" w:rsidP="00196BA8">
      <w:pPr>
        <w:pStyle w:val="Normaallaadveeb"/>
        <w:spacing w:line="240" w:lineRule="auto"/>
      </w:pPr>
    </w:p>
    <w:p w:rsidR="008937FC" w:rsidRDefault="004A2B00" w:rsidP="00196BA8">
      <w:pPr>
        <w:pStyle w:val="Normaallaadveeb"/>
        <w:spacing w:line="240" w:lineRule="auto"/>
        <w:rPr>
          <w:rFonts w:cs="Tahoma"/>
        </w:rPr>
      </w:pPr>
      <w:r>
        <w:t>Jööri biogaasijaama käitamiseks on saasteluba vaja ka uuenenud seadusandluse kohaselt. V</w:t>
      </w:r>
      <w:r w:rsidR="00785AB9">
        <w:t>astavalt AÕKS § 79 lõikele 5 ja keskkonnaministri 14.12.2016 määrusele nr 67</w:t>
      </w:r>
      <w:r w:rsidR="008974FA">
        <w:t xml:space="preserve"> (edaspidi </w:t>
      </w:r>
      <w:r w:rsidR="008974FA" w:rsidRPr="008974FA">
        <w:rPr>
          <w:i/>
        </w:rPr>
        <w:t>määrus nr 67</w:t>
      </w:r>
      <w:r w:rsidR="008974FA">
        <w:t>)</w:t>
      </w:r>
      <w:r w:rsidR="00785AB9">
        <w:t xml:space="preserve"> „Tegevuse künnisvõimsused ja saasteainete heidete künniskogused, millest alates on käitise tegevuse jaoks nõutav õhusaasteluba“ § 3 lõikele 1 </w:t>
      </w:r>
      <w:r>
        <w:t>on</w:t>
      </w:r>
      <w:r w:rsidR="00785AB9">
        <w:t xml:space="preserve"> </w:t>
      </w:r>
      <w:r w:rsidR="000D6730">
        <w:t>Jööri biogaasijaama</w:t>
      </w:r>
      <w:r w:rsidR="00785AB9">
        <w:t xml:space="preserve"> tegevuseks õhusaasteluba nõutav, k</w:t>
      </w:r>
      <w:r w:rsidR="000D6730">
        <w:t>una</w:t>
      </w:r>
      <w:r w:rsidR="00785AB9">
        <w:t xml:space="preserve"> käitise kõikide ühel tootmisterritooriumil asuvate põletusseadmete summaarne soojussisendile vastav nimisoojusvõimsus </w:t>
      </w:r>
      <w:r w:rsidR="002777DE">
        <w:t>kütuse põletamisel on suurem kui 1 MW</w:t>
      </w:r>
      <w:r w:rsidR="002777DE">
        <w:rPr>
          <w:vertAlign w:val="subscript"/>
        </w:rPr>
        <w:t>th</w:t>
      </w:r>
      <w:r w:rsidR="008974FA">
        <w:t xml:space="preserve"> ja ku</w:t>
      </w:r>
      <w:r w:rsidR="000D6730">
        <w:t>na</w:t>
      </w:r>
      <w:r w:rsidR="008974FA">
        <w:t xml:space="preserve"> määruse nr 67 § 2 kohaselt väljutatakse käitise kõikidest ühel tootmisterritooriumil asuvatest heitallikatest </w:t>
      </w:r>
      <w:r w:rsidR="000061C8">
        <w:t xml:space="preserve">välisõhku </w:t>
      </w:r>
      <w:r w:rsidR="000061C8">
        <w:rPr>
          <w:rFonts w:cs="Tahoma"/>
        </w:rPr>
        <w:t>vääveldioksiidi ja väävli gaasilisi ühendeid (kokku arvutatuna) üle ühe tonni aastas, lämmastikoksiidide ja lämmastiku gaasilis</w:t>
      </w:r>
      <w:r w:rsidR="000A7519">
        <w:rPr>
          <w:rFonts w:cs="Tahoma"/>
        </w:rPr>
        <w:t>i</w:t>
      </w:r>
      <w:r w:rsidR="000061C8">
        <w:rPr>
          <w:rFonts w:cs="Tahoma"/>
        </w:rPr>
        <w:t xml:space="preserve"> anorgaanilis</w:t>
      </w:r>
      <w:r w:rsidR="000A7519">
        <w:rPr>
          <w:rFonts w:cs="Tahoma"/>
        </w:rPr>
        <w:t>i</w:t>
      </w:r>
      <w:r w:rsidR="000061C8">
        <w:rPr>
          <w:rFonts w:cs="Tahoma"/>
        </w:rPr>
        <w:t xml:space="preserve"> ühend</w:t>
      </w:r>
      <w:r w:rsidR="000A7519">
        <w:rPr>
          <w:rFonts w:cs="Tahoma"/>
        </w:rPr>
        <w:t>eid (kokku arvutatuna)</w:t>
      </w:r>
      <w:r w:rsidR="000061C8">
        <w:rPr>
          <w:rFonts w:cs="Tahoma"/>
        </w:rPr>
        <w:t>, ammoniaak välja arvatud, üle 0,3 tonni aastas ning lenduva</w:t>
      </w:r>
      <w:r w:rsidR="000A7519">
        <w:rPr>
          <w:rFonts w:cs="Tahoma"/>
        </w:rPr>
        <w:t>id</w:t>
      </w:r>
      <w:r w:rsidR="000061C8">
        <w:rPr>
          <w:rFonts w:cs="Tahoma"/>
        </w:rPr>
        <w:t xml:space="preserve"> orgaanilis</w:t>
      </w:r>
      <w:r w:rsidR="000A7519">
        <w:rPr>
          <w:rFonts w:cs="Tahoma"/>
        </w:rPr>
        <w:t>i</w:t>
      </w:r>
      <w:r w:rsidR="000061C8">
        <w:rPr>
          <w:rFonts w:cs="Tahoma"/>
        </w:rPr>
        <w:t xml:space="preserve"> ühend</w:t>
      </w:r>
      <w:r w:rsidR="000A7519">
        <w:rPr>
          <w:rFonts w:cs="Tahoma"/>
        </w:rPr>
        <w:t>eid (kokku arvutatuna)</w:t>
      </w:r>
      <w:r w:rsidR="000061C8">
        <w:rPr>
          <w:rFonts w:cs="Tahoma"/>
        </w:rPr>
        <w:t xml:space="preserve"> üle 0,</w:t>
      </w:r>
      <w:r w:rsidR="000A7519">
        <w:rPr>
          <w:rFonts w:cs="Tahoma"/>
        </w:rPr>
        <w:t>5</w:t>
      </w:r>
      <w:r w:rsidR="000061C8">
        <w:rPr>
          <w:rFonts w:cs="Tahoma"/>
        </w:rPr>
        <w:t xml:space="preserve"> tonni aastas</w:t>
      </w:r>
      <w:r w:rsidR="000A7519">
        <w:rPr>
          <w:rFonts w:cs="Tahoma"/>
        </w:rPr>
        <w:t>.</w:t>
      </w:r>
    </w:p>
    <w:p w:rsidR="00645FE8" w:rsidRDefault="00645FE8" w:rsidP="00645FE8">
      <w:pPr>
        <w:pStyle w:val="Normaallaadveeb"/>
        <w:spacing w:line="240" w:lineRule="auto"/>
      </w:pPr>
    </w:p>
    <w:p w:rsidR="00645FE8" w:rsidRPr="00C349B2" w:rsidRDefault="00DF2E3C" w:rsidP="00645FE8">
      <w:pPr>
        <w:spacing w:line="240" w:lineRule="auto"/>
        <w:rPr>
          <w:color w:val="000000"/>
          <w:shd w:val="clear" w:color="auto" w:fill="FFFFFF"/>
        </w:rPr>
      </w:pPr>
      <w:r>
        <w:rPr>
          <w:color w:val="000000"/>
        </w:rPr>
        <w:t xml:space="preserve">VÕKS </w:t>
      </w:r>
      <w:r w:rsidR="00645FE8" w:rsidRPr="00C349B2">
        <w:rPr>
          <w:rFonts w:eastAsia="TimesNewRomanPSMT"/>
          <w:color w:val="000000"/>
        </w:rPr>
        <w:t>§ 68 l</w:t>
      </w:r>
      <w:r w:rsidR="00645FE8">
        <w:rPr>
          <w:rFonts w:eastAsia="TimesNewRomanPSMT"/>
          <w:color w:val="000000"/>
        </w:rPr>
        <w:t>õige</w:t>
      </w:r>
      <w:r w:rsidR="00645FE8" w:rsidRPr="00C349B2">
        <w:rPr>
          <w:rFonts w:eastAsia="TimesNewRomanPSMT"/>
          <w:color w:val="000000"/>
        </w:rPr>
        <w:t xml:space="preserve"> 2</w:t>
      </w:r>
      <w:r w:rsidR="00B90216">
        <w:rPr>
          <w:rFonts w:eastAsia="TimesNewRomanPSMT"/>
          <w:color w:val="000000"/>
        </w:rPr>
        <w:t xml:space="preserve"> sätestab, et kui </w:t>
      </w:r>
      <w:r w:rsidR="00645FE8" w:rsidRPr="00C349B2">
        <w:rPr>
          <w:color w:val="000000"/>
          <w:shd w:val="clear" w:color="auto" w:fill="FFFFFF"/>
        </w:rPr>
        <w:t>saasteloa omamine</w:t>
      </w:r>
      <w:r w:rsidR="00B90216">
        <w:rPr>
          <w:color w:val="000000"/>
          <w:shd w:val="clear" w:color="auto" w:fill="FFFFFF"/>
        </w:rPr>
        <w:t xml:space="preserve"> on</w:t>
      </w:r>
      <w:r w:rsidR="00645FE8" w:rsidRPr="00C349B2">
        <w:rPr>
          <w:color w:val="000000"/>
          <w:shd w:val="clear" w:color="auto" w:fill="FFFFFF"/>
        </w:rPr>
        <w:t xml:space="preserve"> vähemalt ühe saasteaine tõttu kohustuslik, märgitakse saasteloa taotluses ja saasteloas kõik sellest saasteallikast eralduvad saasteained, mille heitkogus on aastas üks kilogramm või rohkem. VÕKS § 68 l</w:t>
      </w:r>
      <w:r w:rsidR="00645FE8">
        <w:rPr>
          <w:color w:val="000000"/>
          <w:shd w:val="clear" w:color="auto" w:fill="FFFFFF"/>
        </w:rPr>
        <w:t>õi</w:t>
      </w:r>
      <w:r w:rsidR="00B90216">
        <w:rPr>
          <w:color w:val="000000"/>
          <w:shd w:val="clear" w:color="auto" w:fill="FFFFFF"/>
        </w:rPr>
        <w:t>ge</w:t>
      </w:r>
      <w:r w:rsidR="00645FE8" w:rsidRPr="00C349B2">
        <w:rPr>
          <w:color w:val="000000"/>
          <w:shd w:val="clear" w:color="auto" w:fill="FFFFFF"/>
        </w:rPr>
        <w:t xml:space="preserve"> 3</w:t>
      </w:r>
      <w:r w:rsidR="00B90216">
        <w:rPr>
          <w:color w:val="000000"/>
          <w:shd w:val="clear" w:color="auto" w:fill="FFFFFF"/>
        </w:rPr>
        <w:t xml:space="preserve"> sätestab</w:t>
      </w:r>
      <w:r w:rsidR="00645FE8" w:rsidRPr="00C349B2">
        <w:rPr>
          <w:color w:val="000000"/>
          <w:shd w:val="clear" w:color="auto" w:fill="FFFFFF"/>
        </w:rPr>
        <w:t>,</w:t>
      </w:r>
      <w:r w:rsidR="00B90216">
        <w:rPr>
          <w:color w:val="000000"/>
          <w:shd w:val="clear" w:color="auto" w:fill="FFFFFF"/>
        </w:rPr>
        <w:t xml:space="preserve"> et</w:t>
      </w:r>
      <w:r w:rsidR="00645FE8" w:rsidRPr="00C349B2">
        <w:rPr>
          <w:color w:val="000000"/>
          <w:shd w:val="clear" w:color="auto" w:fill="FFFFFF"/>
        </w:rPr>
        <w:t xml:space="preserve"> kui saasteallika käitaja ei ole ületanud määrusega nr </w:t>
      </w:r>
      <w:r w:rsidR="00645FE8">
        <w:rPr>
          <w:color w:val="000000"/>
          <w:shd w:val="clear" w:color="auto" w:fill="FFFFFF"/>
        </w:rPr>
        <w:t>20</w:t>
      </w:r>
      <w:r w:rsidR="00645FE8" w:rsidRPr="00C349B2">
        <w:rPr>
          <w:color w:val="000000"/>
          <w:shd w:val="clear" w:color="auto" w:fill="FFFFFF"/>
        </w:rPr>
        <w:t xml:space="preserve"> kehtestatud saasteainete heitkoguseid, siis on saasteainetel, mille heitkogus on aastas üks kilogramm või enam, informatiivne tähendus.</w:t>
      </w:r>
      <w:r w:rsidR="00645FE8">
        <w:rPr>
          <w:color w:val="000000"/>
          <w:shd w:val="clear" w:color="auto" w:fill="FFFFFF"/>
        </w:rPr>
        <w:t xml:space="preserve"> Keskkonnaamet võtab aluseks VÕKS § 68 lõike 2 ja kannab välisõhu saasteloale kõik andmed, mis on aastas 1 kg ja enam. </w:t>
      </w:r>
    </w:p>
    <w:p w:rsidR="0004165F" w:rsidRDefault="0004165F" w:rsidP="0036539F">
      <w:pPr>
        <w:pStyle w:val="Normaallaadveeb"/>
        <w:spacing w:line="240" w:lineRule="auto"/>
      </w:pPr>
    </w:p>
    <w:p w:rsidR="000D6730" w:rsidRDefault="0083312C" w:rsidP="0036539F">
      <w:pPr>
        <w:pStyle w:val="Normaallaadveeb"/>
        <w:spacing w:line="240" w:lineRule="auto"/>
      </w:pPr>
      <w:r>
        <w:t>Loa andja kontrollis välisõhu saasteloa taotluse ja LHK projekti vastavust keskkonnaministri 08.04.2011 määrusele nr 43</w:t>
      </w:r>
      <w:r w:rsidR="00327DFA">
        <w:t xml:space="preserve"> (edaspidi </w:t>
      </w:r>
      <w:r w:rsidR="00327DFA" w:rsidRPr="00327DFA">
        <w:rPr>
          <w:i/>
        </w:rPr>
        <w:t>määrus nr 43</w:t>
      </w:r>
      <w:r w:rsidR="00327DFA">
        <w:t>)</w:t>
      </w:r>
      <w:r>
        <w:t xml:space="preserve"> „Välisõhu saastatuse taseme piir- ja sihtväärtused, saasteaine sisalduse muud piirnormid ning nende saavutamise tähtajad“. </w:t>
      </w:r>
      <w:r w:rsidR="00327DFA">
        <w:t>M</w:t>
      </w:r>
      <w:r>
        <w:t>äärus</w:t>
      </w:r>
      <w:r w:rsidR="00327DFA">
        <w:t xml:space="preserve"> nr 43</w:t>
      </w:r>
      <w:r>
        <w:t xml:space="preserve"> § 2 lõige 2 sätestab, et paiksest saasteallikast eralduva saasteaine lubatud heitkoguse määramisel eeldatakse, et saasteaine sisalduse piirnormi täitmine on tagatud käitise tootmisterritooriumi piiril.</w:t>
      </w:r>
      <w:r w:rsidR="00327DFA">
        <w:t xml:space="preserve"> </w:t>
      </w:r>
    </w:p>
    <w:p w:rsidR="000D6730" w:rsidRDefault="000D6730" w:rsidP="0036539F">
      <w:pPr>
        <w:pStyle w:val="Normaallaadveeb"/>
        <w:spacing w:line="240" w:lineRule="auto"/>
      </w:pPr>
    </w:p>
    <w:p w:rsidR="009C7724" w:rsidRDefault="006419A1" w:rsidP="005B5B04">
      <w:pPr>
        <w:pStyle w:val="Normaallaadveeb"/>
        <w:spacing w:line="240" w:lineRule="auto"/>
      </w:pPr>
      <w:r>
        <w:t>Vastavalt LHK projektile</w:t>
      </w:r>
      <w:r w:rsidR="00CC2B66">
        <w:t xml:space="preserve"> (kui võtta aluseks 2016. aasta mõõtmiste aruande)</w:t>
      </w:r>
      <w:r>
        <w:t xml:space="preserve"> võib</w:t>
      </w:r>
      <w:r w:rsidR="009143C4">
        <w:t xml:space="preserve"> vesiniksulfiidi </w:t>
      </w:r>
      <w:r>
        <w:t xml:space="preserve">saastatuse tase </w:t>
      </w:r>
      <w:r w:rsidR="00492873">
        <w:t>küündida kuni</w:t>
      </w:r>
      <w:r>
        <w:t xml:space="preserve"> </w:t>
      </w:r>
      <w:r w:rsidR="009143C4">
        <w:t>16</w:t>
      </w:r>
      <w:r>
        <w:t xml:space="preserve"> </w:t>
      </w:r>
      <w:r>
        <w:rPr>
          <w:rFonts w:cs="Times New Roman"/>
        </w:rPr>
        <w:t>µ</w:t>
      </w:r>
      <w:r>
        <w:t>g/m</w:t>
      </w:r>
      <w:r>
        <w:rPr>
          <w:vertAlign w:val="superscript"/>
        </w:rPr>
        <w:t>3</w:t>
      </w:r>
      <w:r w:rsidR="009143C4">
        <w:t>.</w:t>
      </w:r>
      <w:r>
        <w:t xml:space="preserve"> </w:t>
      </w:r>
      <w:r w:rsidR="009143C4">
        <w:t xml:space="preserve">Vesiniksulfiidi maksimaalne kontsentratsioon tekib käitise tootmisterritooriumi piiril ja </w:t>
      </w:r>
      <w:r>
        <w:t>ületa</w:t>
      </w:r>
      <w:r w:rsidR="007C31BC">
        <w:t>b</w:t>
      </w:r>
      <w:r w:rsidR="006F3191">
        <w:t xml:space="preserve"> vesiniksulfiidi</w:t>
      </w:r>
      <w:r>
        <w:t xml:space="preserve"> saastatuse taseme ühe tunni keskmist piirväärtust</w:t>
      </w:r>
      <w:r w:rsidR="009143C4">
        <w:t xml:space="preserve"> 8 </w:t>
      </w:r>
      <w:r w:rsidR="009143C4">
        <w:rPr>
          <w:rFonts w:cs="Times New Roman"/>
        </w:rPr>
        <w:t>µ</w:t>
      </w:r>
      <w:r w:rsidR="009143C4">
        <w:t>g/m</w:t>
      </w:r>
      <w:r w:rsidR="009143C4">
        <w:rPr>
          <w:vertAlign w:val="superscript"/>
        </w:rPr>
        <w:t>3</w:t>
      </w:r>
      <w:r w:rsidR="009143C4">
        <w:t xml:space="preserve"> kaks korda</w:t>
      </w:r>
      <w:r>
        <w:t>.</w:t>
      </w:r>
      <w:r w:rsidR="00492873">
        <w:t xml:space="preserve"> Saastatuse taseme piirväärtus saavutatakse</w:t>
      </w:r>
      <w:r w:rsidR="009143C4">
        <w:t xml:space="preserve"> </w:t>
      </w:r>
      <w:r w:rsidR="009143C4" w:rsidRPr="009143C4">
        <w:rPr>
          <w:i/>
        </w:rPr>
        <w:t>ca</w:t>
      </w:r>
      <w:r w:rsidR="009143C4">
        <w:t xml:space="preserve"> 180 m kaugusel</w:t>
      </w:r>
      <w:r w:rsidR="00492873">
        <w:t xml:space="preserve"> käitise tootmisterritooriumi piiri</w:t>
      </w:r>
      <w:r w:rsidR="009143C4">
        <w:t>st</w:t>
      </w:r>
      <w:r w:rsidR="00492873">
        <w:t xml:space="preserve">. </w:t>
      </w:r>
      <w:r w:rsidR="009C7724">
        <w:t xml:space="preserve">Seetõttu taotleb käitaja välisõhu saasteloaga 2016. aastal mõõdetust kaks korda madalamat vesiniksulfiidi hetkelise heitkoguse (g/s) piirväärtust, mida käitajal on lubatud Jööri biogaasijaamast välisõhku eraldada ja mis tagab saasteaine sisalduse piirnormi täitmise käitise tootmisterritooriumi piiril. </w:t>
      </w:r>
      <w:r w:rsidR="00AC0799">
        <w:t xml:space="preserve">Kuna varem vesiniksulfiidi esinemist gaasigeneraatori korstnast väljuvates suitsugaasides tuvastatud ei ole, </w:t>
      </w:r>
      <w:r w:rsidR="00A01B13">
        <w:t xml:space="preserve">tuleb vesiniksulfiidi </w:t>
      </w:r>
      <w:r w:rsidR="00D43D80">
        <w:t xml:space="preserve">keskkonnanorme ületava </w:t>
      </w:r>
      <w:r w:rsidR="00A01B13">
        <w:t>heite</w:t>
      </w:r>
      <w:r w:rsidR="0047087F">
        <w:t xml:space="preserve"> puudumise</w:t>
      </w:r>
      <w:r w:rsidR="00D43D80">
        <w:t xml:space="preserve"> tõendamiseks korraldada kontrollmõõtmised.</w:t>
      </w:r>
      <w:r w:rsidR="009C7724">
        <w:t xml:space="preserve"> </w:t>
      </w:r>
    </w:p>
    <w:p w:rsidR="005B5B04" w:rsidRPr="00FF196D" w:rsidRDefault="00926208" w:rsidP="005B5B04">
      <w:pPr>
        <w:pStyle w:val="Normaallaadveeb"/>
        <w:spacing w:line="240" w:lineRule="auto"/>
        <w:rPr>
          <w:rFonts w:cs="Tahoma"/>
          <w:bCs/>
          <w:spacing w:val="4"/>
        </w:rPr>
      </w:pPr>
      <w:r>
        <w:rPr>
          <w:rFonts w:eastAsia="Times New Roman"/>
          <w:kern w:val="0"/>
          <w:lang w:eastAsia="et-EE" w:bidi="ar-SA"/>
        </w:rPr>
        <w:t xml:space="preserve">Teiste saasteainete </w:t>
      </w:r>
      <w:r w:rsidR="005B5B04" w:rsidRPr="00F325CC">
        <w:rPr>
          <w:rFonts w:eastAsia="Times New Roman"/>
          <w:kern w:val="0"/>
          <w:lang w:eastAsia="et-EE" w:bidi="ar-SA"/>
        </w:rPr>
        <w:t>saast</w:t>
      </w:r>
      <w:r>
        <w:rPr>
          <w:rFonts w:eastAsia="Times New Roman"/>
          <w:kern w:val="0"/>
          <w:lang w:eastAsia="et-EE" w:bidi="ar-SA"/>
        </w:rPr>
        <w:t xml:space="preserve">atuse tase ei ületa ei tootmisterritooriumil ega väljaspool tootmisterritooriumi piiri </w:t>
      </w:r>
      <w:r w:rsidR="005B5B04">
        <w:rPr>
          <w:rFonts w:eastAsia="Times New Roman"/>
          <w:kern w:val="0"/>
          <w:lang w:eastAsia="et-EE" w:bidi="ar-SA"/>
        </w:rPr>
        <w:t xml:space="preserve">vastavale saasteainele kehtestatud </w:t>
      </w:r>
      <w:r w:rsidR="005B5B04" w:rsidRPr="00F325CC">
        <w:rPr>
          <w:rFonts w:eastAsia="Times New Roman"/>
          <w:kern w:val="0"/>
          <w:lang w:eastAsia="et-EE" w:bidi="ar-SA"/>
        </w:rPr>
        <w:t>ühe tunni keskmist saastatuse taseme</w:t>
      </w:r>
      <w:r w:rsidR="005B5B04">
        <w:rPr>
          <w:rFonts w:eastAsia="Times New Roman"/>
          <w:kern w:val="0"/>
          <w:lang w:eastAsia="et-EE" w:bidi="ar-SA"/>
        </w:rPr>
        <w:t xml:space="preserve"> piirväärtust</w:t>
      </w:r>
      <w:r w:rsidR="005B5B04" w:rsidRPr="00F325CC">
        <w:rPr>
          <w:rFonts w:eastAsia="Times New Roman"/>
          <w:kern w:val="0"/>
          <w:lang w:eastAsia="et-EE" w:bidi="ar-SA"/>
        </w:rPr>
        <w:t>.</w:t>
      </w:r>
      <w:r w:rsidR="005B5B04">
        <w:rPr>
          <w:rFonts w:eastAsia="Times New Roman"/>
          <w:kern w:val="0"/>
          <w:lang w:eastAsia="et-EE" w:bidi="ar-SA"/>
        </w:rPr>
        <w:t xml:space="preserve"> LHK projektis toodud hajuvusarvutuste tulemustes on arvesse võetud saasteainete fooniandmeid, mis on saadud käitise mõjupiirkonda jäävate välisõhku sama saasteainet eraldavate saasteallikate (</w:t>
      </w:r>
      <w:r>
        <w:rPr>
          <w:rFonts w:eastAsia="Times New Roman"/>
          <w:kern w:val="0"/>
          <w:lang w:eastAsia="et-EE" w:bidi="ar-SA"/>
        </w:rPr>
        <w:t>Valjala Seakasvatuse OÜ (registrikood 10123034)</w:t>
      </w:r>
      <w:r w:rsidR="005B5B04">
        <w:t xml:space="preserve"> saasteallikad</w:t>
      </w:r>
      <w:r>
        <w:t xml:space="preserve">, keskkonnakompleksluba nr </w:t>
      </w:r>
      <w:r w:rsidR="008B0C25">
        <w:t>KKL/324312</w:t>
      </w:r>
      <w:r w:rsidR="005B5B04">
        <w:t>)</w:t>
      </w:r>
      <w:r w:rsidR="005B5B04">
        <w:rPr>
          <w:rFonts w:eastAsia="Times New Roman"/>
          <w:kern w:val="0"/>
          <w:lang w:eastAsia="et-EE" w:bidi="ar-SA"/>
        </w:rPr>
        <w:t xml:space="preserve"> koosmõju hindamisest. </w:t>
      </w:r>
      <w:r w:rsidR="005B5B04" w:rsidRPr="00FF196D">
        <w:rPr>
          <w:rFonts w:cs="Tahoma"/>
          <w:bCs/>
          <w:spacing w:val="4"/>
        </w:rPr>
        <w:t>Määruse nr 66 § 13 lõige 4 punkti 1 kohaselt tuleb</w:t>
      </w:r>
      <w:r w:rsidR="005B5B04">
        <w:rPr>
          <w:rFonts w:cs="Tahoma"/>
          <w:bCs/>
          <w:spacing w:val="4"/>
        </w:rPr>
        <w:t xml:space="preserve"> saasteainete hajumise arvutustulemuste analüüsis arvestada välisõhku sama saasteainet eraldavate saasteallikate koosmõju hindamisest saadud välisõhu saaste fooniandmeid. </w:t>
      </w:r>
      <w:r w:rsidR="005B5B04" w:rsidRPr="00FF196D">
        <w:rPr>
          <w:rFonts w:cs="Tahoma"/>
          <w:bCs/>
          <w:spacing w:val="4"/>
        </w:rPr>
        <w:t xml:space="preserve"> </w:t>
      </w:r>
    </w:p>
    <w:p w:rsidR="00CD03F3" w:rsidRDefault="00CD03F3" w:rsidP="00E3362F">
      <w:pPr>
        <w:pStyle w:val="Style2"/>
        <w:tabs>
          <w:tab w:val="left" w:pos="7620"/>
        </w:tabs>
        <w:spacing w:before="19" w:line="240" w:lineRule="auto"/>
        <w:rPr>
          <w:sz w:val="23"/>
          <w:szCs w:val="23"/>
        </w:rPr>
      </w:pPr>
    </w:p>
    <w:p w:rsidR="00E3362F" w:rsidRDefault="00041BE7" w:rsidP="00E3362F">
      <w:pPr>
        <w:pStyle w:val="Style2"/>
        <w:tabs>
          <w:tab w:val="left" w:pos="7620"/>
        </w:tabs>
        <w:spacing w:before="19" w:line="240" w:lineRule="auto"/>
        <w:rPr>
          <w:kern w:val="0"/>
          <w:lang w:eastAsia="et-EE"/>
        </w:rPr>
      </w:pPr>
      <w:r>
        <w:rPr>
          <w:sz w:val="23"/>
          <w:szCs w:val="23"/>
        </w:rPr>
        <w:t xml:space="preserve">VÕKS § 20 sätestab, et välisõhu saastatuse taseme määramise korra kehtestab valdkonna eest vastutav minister määrusega. </w:t>
      </w:r>
      <w:r w:rsidR="00E3362F">
        <w:rPr>
          <w:rFonts w:ascii="Times-Roman" w:hAnsi="Times-Roman" w:cs="Times-Roman"/>
          <w:kern w:val="0"/>
          <w:lang w:eastAsia="et-EE"/>
        </w:rPr>
        <w:t>Saasteainete hajumisarvutuseks on kasutatud arvutiprogrammi</w:t>
      </w:r>
      <w:r w:rsidR="002C1B18" w:rsidRPr="002C1B18">
        <w:rPr>
          <w:rFonts w:ascii="Times-Roman" w:hAnsi="Times-Roman" w:cs="Times-Roman"/>
          <w:kern w:val="0"/>
          <w:lang w:eastAsia="et-EE"/>
        </w:rPr>
        <w:t xml:space="preserve"> </w:t>
      </w:r>
      <w:r w:rsidR="002C1B18">
        <w:rPr>
          <w:rFonts w:ascii="Times-Roman" w:hAnsi="Times-Roman" w:cs="Times-Roman"/>
          <w:kern w:val="0"/>
          <w:lang w:eastAsia="et-EE"/>
        </w:rPr>
        <w:t>AER</w:t>
      </w:r>
      <w:r w:rsidR="00B359C5">
        <w:rPr>
          <w:rFonts w:ascii="Times-Roman" w:hAnsi="Times-Roman" w:cs="Times-Roman"/>
          <w:kern w:val="0"/>
          <w:lang w:eastAsia="et-EE"/>
        </w:rPr>
        <w:t>OPOL</w:t>
      </w:r>
      <w:r w:rsidR="00692A83">
        <w:rPr>
          <w:rFonts w:ascii="Times-Roman" w:hAnsi="Times-Roman" w:cs="Times-Roman"/>
          <w:kern w:val="0"/>
          <w:lang w:eastAsia="et-EE"/>
        </w:rPr>
        <w:t xml:space="preserve"> versiooni 5.1</w:t>
      </w:r>
      <w:r w:rsidR="00E3362F">
        <w:rPr>
          <w:kern w:val="0"/>
          <w:lang w:eastAsia="et-EE"/>
        </w:rPr>
        <w:t xml:space="preserve">, mis vastab VÕKS § 45 lõikes 3 ja </w:t>
      </w:r>
      <w:r w:rsidR="00E3362F">
        <w:rPr>
          <w:rFonts w:ascii="Times-Roman" w:hAnsi="Times-Roman" w:cs="Times-Roman"/>
          <w:kern w:val="0"/>
          <w:lang w:eastAsia="et-EE"/>
        </w:rPr>
        <w:t xml:space="preserve">keskkonnaministri 22.09.2004 määruses nr 120 „Välisõhu saastatuse taseme määramise kord“ § 8 lõige 1 punktis 1 toodud tingimustele (välisõhu saastatuse taseme määramiseks piirkonnas tohib kasutada Gaussi difusioonivõrrandi mudelit). </w:t>
      </w:r>
    </w:p>
    <w:p w:rsidR="00964589" w:rsidRDefault="00964589" w:rsidP="00D507C8">
      <w:pPr>
        <w:autoSpaceDE w:val="0"/>
        <w:autoSpaceDN w:val="0"/>
        <w:adjustRightInd w:val="0"/>
        <w:spacing w:line="240" w:lineRule="auto"/>
        <w:rPr>
          <w:color w:val="000000" w:themeColor="text1"/>
        </w:rPr>
      </w:pPr>
    </w:p>
    <w:p w:rsidR="00317AA2" w:rsidRDefault="00D507C8" w:rsidP="00D507C8">
      <w:pPr>
        <w:autoSpaceDE w:val="0"/>
        <w:autoSpaceDN w:val="0"/>
        <w:adjustRightInd w:val="0"/>
        <w:spacing w:line="240" w:lineRule="auto"/>
        <w:rPr>
          <w:color w:val="000000" w:themeColor="text1"/>
        </w:rPr>
      </w:pPr>
      <w:r w:rsidRPr="00EB7D57">
        <w:rPr>
          <w:color w:val="000000" w:themeColor="text1"/>
        </w:rPr>
        <w:t>Keskkonnamõju hindamise ja keskkonnajuhtimissüsteemi seaduse § 6 lõig</w:t>
      </w:r>
      <w:r w:rsidR="00B847E9" w:rsidRPr="00EB7D57">
        <w:rPr>
          <w:color w:val="000000" w:themeColor="text1"/>
        </w:rPr>
        <w:t>et</w:t>
      </w:r>
      <w:r w:rsidRPr="00EB7D57">
        <w:rPr>
          <w:color w:val="000000" w:themeColor="text1"/>
        </w:rPr>
        <w:t>e 1 ja 2 ning Vabariigi Valitsuse 29.</w:t>
      </w:r>
      <w:r w:rsidR="00B22247" w:rsidRPr="00EB7D57">
        <w:rPr>
          <w:color w:val="000000" w:themeColor="text1"/>
        </w:rPr>
        <w:t xml:space="preserve">08.2005 </w:t>
      </w:r>
      <w:r w:rsidRPr="00EB7D57">
        <w:rPr>
          <w:color w:val="000000" w:themeColor="text1"/>
        </w:rPr>
        <w:t>määruse nr 224 (</w:t>
      </w:r>
      <w:r w:rsidRPr="00EB7D57">
        <w:rPr>
          <w:i/>
          <w:color w:val="000000" w:themeColor="text1"/>
        </w:rPr>
        <w:t>edaspidi määrus nr 224</w:t>
      </w:r>
      <w:r w:rsidRPr="00EB7D57">
        <w:rPr>
          <w:color w:val="000000" w:themeColor="text1"/>
        </w:rPr>
        <w:t>) “Tegevusvaldkondade, mille korral tuleb anda keskkonnamõju hindamise vajalikkuse eelhinnang, täpsustatud loetelu</w:t>
      </w:r>
      <w:r w:rsidRPr="00EB7D57">
        <w:rPr>
          <w:color w:val="000000" w:themeColor="text1"/>
          <w:vertAlign w:val="superscript"/>
        </w:rPr>
        <w:t>1</w:t>
      </w:r>
      <w:r w:rsidRPr="00EB7D57">
        <w:rPr>
          <w:color w:val="000000" w:themeColor="text1"/>
        </w:rPr>
        <w:t>”</w:t>
      </w:r>
      <w:r w:rsidR="00C9382C">
        <w:rPr>
          <w:color w:val="000000" w:themeColor="text1"/>
        </w:rPr>
        <w:t xml:space="preserve"> </w:t>
      </w:r>
      <w:r w:rsidR="00317AA2">
        <w:rPr>
          <w:rFonts w:ascii="Times-Roman" w:hAnsi="Times-Roman" w:cs="Times-Roman"/>
          <w:kern w:val="0"/>
          <w:lang w:eastAsia="et-EE" w:bidi="ar-SA"/>
        </w:rPr>
        <w:t>§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megavatti. Jööri biogaasijaama põletusseadmete summaarne soojussisendile vastav nimisoojusvõimsus</w:t>
      </w:r>
      <w:r w:rsidR="000F60E9">
        <w:rPr>
          <w:rFonts w:ascii="Times-Roman" w:hAnsi="Times-Roman" w:cs="Times-Roman"/>
          <w:kern w:val="0"/>
          <w:lang w:eastAsia="et-EE" w:bidi="ar-SA"/>
        </w:rPr>
        <w:t xml:space="preserve"> on</w:t>
      </w:r>
      <w:r w:rsidR="00317AA2">
        <w:rPr>
          <w:rFonts w:ascii="Times-Roman" w:hAnsi="Times-Roman" w:cs="Times-Roman"/>
          <w:kern w:val="0"/>
          <w:lang w:eastAsia="et-EE" w:bidi="ar-SA"/>
        </w:rPr>
        <w:t xml:space="preserve"> 2,759 megavatti.</w:t>
      </w:r>
    </w:p>
    <w:p w:rsidR="00D60F65" w:rsidRDefault="00D60F65" w:rsidP="00D60F65">
      <w:pPr>
        <w:pStyle w:val="Normaallaadveeb"/>
        <w:spacing w:line="240" w:lineRule="auto"/>
      </w:pPr>
      <w:r>
        <w:t xml:space="preserve">Määruse nr 224 </w:t>
      </w:r>
      <w:r w:rsidRPr="00C02732">
        <w:t xml:space="preserve">§ 15 </w:t>
      </w:r>
      <w:r>
        <w:t>punkt</w:t>
      </w:r>
      <w:r w:rsidRPr="00C02732">
        <w:t xml:space="preserve"> 9 kohaselt tuleb</w:t>
      </w:r>
      <w:r>
        <w:t xml:space="preserve"> </w:t>
      </w:r>
      <w:r w:rsidRPr="002E55D8">
        <w:t>keskkonnamõju hindamise</w:t>
      </w:r>
      <w:r>
        <w:t xml:space="preserve"> eelhinnangu andmise vajalikkust kaaluda sellise tegevuse korral, mis võib kaasa tuua ebameeldiva või ärritava lõhnaaine eraldumise välisõhku. Jööri biogaasijaam töötab aastast 2005. Käitis</w:t>
      </w:r>
      <w:r w:rsidR="00621306">
        <w:t xml:space="preserve">t ümbritsevad maatulundusmaad,  idas asub </w:t>
      </w:r>
      <w:r w:rsidR="00621306">
        <w:rPr>
          <w:rFonts w:eastAsia="Times New Roman"/>
          <w:kern w:val="0"/>
          <w:lang w:eastAsia="et-EE" w:bidi="ar-SA"/>
        </w:rPr>
        <w:t xml:space="preserve">Valjala Seakasvatuse OÜ seafarm. </w:t>
      </w:r>
      <w:r w:rsidRPr="00BC50B7">
        <w:t>Lähim</w:t>
      </w:r>
      <w:r w:rsidR="00621306">
        <w:t>ad</w:t>
      </w:r>
      <w:r w:rsidRPr="00BC50B7">
        <w:t xml:space="preserve"> elamu</w:t>
      </w:r>
      <w:r w:rsidR="00621306">
        <w:t>d</w:t>
      </w:r>
      <w:r w:rsidRPr="00BC50B7">
        <w:t xml:space="preserve"> paikne</w:t>
      </w:r>
      <w:r w:rsidR="00621306">
        <w:t>vad biogaasijaamast 500-600</w:t>
      </w:r>
      <w:r w:rsidRPr="00BC50B7">
        <w:t xml:space="preserve"> m kaugusel </w:t>
      </w:r>
      <w:r w:rsidR="00621306">
        <w:t>lääne ja kirde suunas</w:t>
      </w:r>
      <w:r>
        <w:t xml:space="preserve">. </w:t>
      </w:r>
      <w:r w:rsidR="00621306">
        <w:t>Käitise tegevusega</w:t>
      </w:r>
      <w:r w:rsidRPr="006B5EA3">
        <w:rPr>
          <w:bCs/>
        </w:rPr>
        <w:t xml:space="preserve"> kaasnevat soovimatut lõhnataju võivad põhjustada ammoniaak ja </w:t>
      </w:r>
      <w:r w:rsidR="00621306">
        <w:rPr>
          <w:bCs/>
        </w:rPr>
        <w:t>vesiniksulfiid</w:t>
      </w:r>
      <w:r w:rsidRPr="006B5EA3">
        <w:rPr>
          <w:bCs/>
        </w:rPr>
        <w:t xml:space="preserve">. </w:t>
      </w:r>
      <w:r w:rsidR="00621306">
        <w:rPr>
          <w:bCs/>
        </w:rPr>
        <w:t xml:space="preserve">Ammoniaaki </w:t>
      </w:r>
      <w:r w:rsidR="005B120D">
        <w:rPr>
          <w:bCs/>
        </w:rPr>
        <w:t>eraldub</w:t>
      </w:r>
      <w:r w:rsidR="00621306">
        <w:rPr>
          <w:bCs/>
        </w:rPr>
        <w:t xml:space="preserve"> </w:t>
      </w:r>
      <w:r w:rsidR="00E7244E">
        <w:rPr>
          <w:bCs/>
        </w:rPr>
        <w:t xml:space="preserve">kääritusjäägi mahutitest aastas kokku kuni 0,344 tonni. </w:t>
      </w:r>
      <w:r w:rsidR="005B120D">
        <w:rPr>
          <w:bCs/>
        </w:rPr>
        <w:t>Seasõnniku kääritusjääk (digestaat) tekib sealäga anaeroobsel kääritamisel (metaankääritamisel)</w:t>
      </w:r>
      <w:r w:rsidR="00237B6C">
        <w:rPr>
          <w:bCs/>
        </w:rPr>
        <w:t>.</w:t>
      </w:r>
      <w:r w:rsidR="005B120D">
        <w:rPr>
          <w:bCs/>
        </w:rPr>
        <w:t xml:space="preserve"> </w:t>
      </w:r>
      <w:r w:rsidR="00237B6C">
        <w:t>Vedelsõnniku ebameeldiv lõhn anaeroobsel kääritamisel praktiliselt kaob, kuna kääritamise käigus lõhna põhjustavad ühendid (orgaanilised happed) suures osas lagunevad (sõltuvalt vedelsõnniku liigist laguneb 65-85% orgaanilistest hapetest).</w:t>
      </w:r>
      <w:r w:rsidR="005F70EF">
        <w:t xml:space="preserve"> Kuna kääritusjäägi mahutid on madalad, siis saasteained kaugele ei levi, langedes lähimate elamute juures alla 1 </w:t>
      </w:r>
      <w:r w:rsidR="005F70EF">
        <w:rPr>
          <w:rFonts w:cs="Times New Roman"/>
        </w:rPr>
        <w:t>µ</w:t>
      </w:r>
      <w:r w:rsidR="005F70EF">
        <w:t>g/m</w:t>
      </w:r>
      <w:r w:rsidR="005F70EF">
        <w:rPr>
          <w:vertAlign w:val="superscript"/>
        </w:rPr>
        <w:t>3</w:t>
      </w:r>
      <w:r w:rsidR="005F70EF">
        <w:t xml:space="preserve">. </w:t>
      </w:r>
      <w:r w:rsidR="00C41EED">
        <w:t xml:space="preserve">Kui võtta aluseks 2016. aasta mõõtmiste aruanded, siis oleks vesiniksulfiidi kontsentratsioon lähimate alumajade juures 1-2 </w:t>
      </w:r>
      <w:r w:rsidR="00C41EED">
        <w:rPr>
          <w:rFonts w:cs="Times New Roman"/>
        </w:rPr>
        <w:t>µ</w:t>
      </w:r>
      <w:r w:rsidR="00C41EED">
        <w:t>g/m</w:t>
      </w:r>
      <w:r w:rsidR="00C41EED">
        <w:rPr>
          <w:vertAlign w:val="superscript"/>
        </w:rPr>
        <w:t>3</w:t>
      </w:r>
      <w:r w:rsidR="00C41EED">
        <w:t xml:space="preserve">. See eeldab lõhnahäiringu esinemist. 2010., 2011. ja 2013. aasta mõõtmistega vesiniksulfiidi esinemist gaasigeneraatori korstnast väljuvates suitsugaasides ei tuvastatud. Arvestades, et Valjala Vallavalitsuse, </w:t>
      </w:r>
      <w:r>
        <w:rPr>
          <w:bCs/>
        </w:rPr>
        <w:t xml:space="preserve">Keskkonnainspektsiooni ja Keskkonnaameti andmetel ei ole </w:t>
      </w:r>
      <w:r w:rsidR="00C41EED">
        <w:rPr>
          <w:bCs/>
        </w:rPr>
        <w:t>lõhnakaebusi Jööri biogaasjaama tegevuse aadressil esitatud ja varasemate mõõtmistega ei ole vesiniksulfiidi</w:t>
      </w:r>
      <w:r w:rsidR="0015676E">
        <w:rPr>
          <w:bCs/>
        </w:rPr>
        <w:t xml:space="preserve"> </w:t>
      </w:r>
      <w:r w:rsidR="00C41EED">
        <w:rPr>
          <w:bCs/>
        </w:rPr>
        <w:t xml:space="preserve"> </w:t>
      </w:r>
      <w:r w:rsidR="0015676E">
        <w:t>esinemist gaasigeneraatori korstnast väljuvates suitsugaasides tuvastatud, võib eeldada, et vesiniksulfiidi eraldub Jööri biogaasijaamast välisõhku</w:t>
      </w:r>
      <w:r w:rsidR="00DE2F42">
        <w:t xml:space="preserve"> lühikese ajavahemiku jooksul ja</w:t>
      </w:r>
      <w:r w:rsidR="0015676E">
        <w:t xml:space="preserve"> </w:t>
      </w:r>
      <w:r w:rsidR="00DE2F42">
        <w:t xml:space="preserve">harva. </w:t>
      </w:r>
      <w:r w:rsidRPr="002E55D8">
        <w:t>Tuginedes eelnimetatule, eelhinnangu koostamist vajalikuks ei peetud ja keskkonnamõju hindamist ei algatatud.</w:t>
      </w:r>
    </w:p>
    <w:p w:rsidR="00356FA9" w:rsidRDefault="00356FA9" w:rsidP="004E290F">
      <w:pPr>
        <w:pStyle w:val="Style2"/>
        <w:tabs>
          <w:tab w:val="left" w:pos="7620"/>
        </w:tabs>
        <w:spacing w:before="19" w:line="240" w:lineRule="auto"/>
        <w:rPr>
          <w:spacing w:val="4"/>
        </w:rPr>
      </w:pPr>
    </w:p>
    <w:p w:rsidR="002302D6" w:rsidRDefault="00A44B00" w:rsidP="005B12A2">
      <w:pPr>
        <w:pStyle w:val="Normaallaadveeb"/>
        <w:spacing w:line="240" w:lineRule="auto"/>
        <w:rPr>
          <w:color w:val="000000"/>
        </w:rPr>
      </w:pPr>
      <w:r>
        <w:rPr>
          <w:color w:val="000000"/>
        </w:rPr>
        <w:t xml:space="preserve">Vastavalt VÕKS § 89 lõige 1 punktile 6 peab paikse saasteallika käitaja kontrollima saasteallikast välisõhku viidud saasteainete heitkoguste koostist ja suurust ning nende vastavust saasteloas sätestatud kontrollarvudele. </w:t>
      </w:r>
    </w:p>
    <w:p w:rsidR="009121CD" w:rsidRDefault="009121CD" w:rsidP="005B12A2">
      <w:pPr>
        <w:pStyle w:val="Normaallaadveeb"/>
        <w:spacing w:line="240" w:lineRule="auto"/>
      </w:pPr>
    </w:p>
    <w:p w:rsidR="006D4E50" w:rsidRDefault="00CC2B66" w:rsidP="005B12A2">
      <w:pPr>
        <w:pStyle w:val="Normaallaadveeb"/>
        <w:spacing w:line="240" w:lineRule="auto"/>
      </w:pPr>
      <w:r>
        <w:t xml:space="preserve">Vastavalt LHK projektile (kui võtta aluseks 2016. aasta mõõtmiste aruanded) võib vesiniksulfiidi saastatuse tase küündida kuni 16 </w:t>
      </w:r>
      <w:r>
        <w:rPr>
          <w:rFonts w:cs="Times New Roman"/>
        </w:rPr>
        <w:t>µ</w:t>
      </w:r>
      <w:r>
        <w:t>g/m</w:t>
      </w:r>
      <w:r>
        <w:rPr>
          <w:vertAlign w:val="superscript"/>
        </w:rPr>
        <w:t>3</w:t>
      </w:r>
      <w:r>
        <w:t xml:space="preserve">. Vesiniksulfiidi maksimaalne kontsentratsioon tekib käitise tootmisterritooriumi piiril ja ületab saastatuse taseme ühe tunni keskmist piirväärtust 8 </w:t>
      </w:r>
      <w:r>
        <w:rPr>
          <w:rFonts w:cs="Times New Roman"/>
        </w:rPr>
        <w:t>µ</w:t>
      </w:r>
      <w:r>
        <w:t>g/m</w:t>
      </w:r>
      <w:r>
        <w:rPr>
          <w:vertAlign w:val="superscript"/>
        </w:rPr>
        <w:t>3</w:t>
      </w:r>
      <w:r>
        <w:t xml:space="preserve"> kaks korda. Saastatuse taseme piirväärtus saavutatakse </w:t>
      </w:r>
      <w:r w:rsidRPr="009143C4">
        <w:rPr>
          <w:i/>
        </w:rPr>
        <w:t>ca</w:t>
      </w:r>
      <w:r>
        <w:t xml:space="preserve"> 180 m kaugusel käitise tootmisterritooriumi piirist. Arvestades vesiniksulfiidi kõrgeid kontsentratsioone, peab Keskkonnaamet vajalikuks vesiniksulfiidi kordusmõõtmiste läbiviimist 2017. aastal ja järgnevatel aastatel koos korralise seirega. Ühtlasi peab Keskkonnaamet vajalikuks</w:t>
      </w:r>
      <w:r w:rsidR="00C75C7E">
        <w:t xml:space="preserve"> hinnata 2017. aastal</w:t>
      </w:r>
      <w:r>
        <w:t xml:space="preserve"> </w:t>
      </w:r>
      <w:r w:rsidR="005F424E">
        <w:t>paralleelselt</w:t>
      </w:r>
      <w:r w:rsidR="00442C86">
        <w:t xml:space="preserve"> vesiniksulfiidi mõõtmistega gaasigeneraatori korstnast</w:t>
      </w:r>
      <w:r w:rsidR="005F424E">
        <w:t xml:space="preserve"> biogaasi kvaliteeti ja määrata biogaasis metaani, vesiniksulfiidi, süsinikdioksiidi</w:t>
      </w:r>
      <w:r w:rsidR="00C75C7E">
        <w:t>, lämmastikoksiidide</w:t>
      </w:r>
      <w:r w:rsidR="005F424E">
        <w:t xml:space="preserve"> ja </w:t>
      </w:r>
      <w:r w:rsidR="00C75C7E">
        <w:t>vee</w:t>
      </w:r>
      <w:r w:rsidR="005F424E">
        <w:t xml:space="preserve"> sisaldus. </w:t>
      </w:r>
      <w:r w:rsidR="00C75C7E">
        <w:t>Mõõtmisi korrata 2020. aastal ja edasi iga viie aasta järel.</w:t>
      </w:r>
    </w:p>
    <w:p w:rsidR="005719E9" w:rsidRDefault="005719E9" w:rsidP="00A44B00">
      <w:pPr>
        <w:pStyle w:val="Normaallaadveeb"/>
        <w:spacing w:line="240" w:lineRule="auto"/>
      </w:pPr>
    </w:p>
    <w:p w:rsidR="00A44B00" w:rsidRDefault="005D1C7E" w:rsidP="00A44B00">
      <w:pPr>
        <w:pStyle w:val="Normaallaadveeb"/>
        <w:spacing w:line="240" w:lineRule="auto"/>
        <w:rPr>
          <w:rFonts w:eastAsia="Times New Roman"/>
          <w:lang w:eastAsia="et-EE"/>
        </w:rPr>
      </w:pPr>
      <w:r>
        <w:t>Välisõhu saasteloa nr L.ÕV/318988 kohaselt tuleb käitajal</w:t>
      </w:r>
      <w:r w:rsidR="00C74ABC">
        <w:t xml:space="preserve"> korraldada kord aastas</w:t>
      </w:r>
      <w:r>
        <w:t xml:space="preserve"> saasteainete sisalduse mõõtmised </w:t>
      </w:r>
      <w:r w:rsidRPr="006D4E50">
        <w:rPr>
          <w:rFonts w:cs="Times New Roman"/>
          <w:szCs w:val="24"/>
        </w:rPr>
        <w:t>gaasigeneraatori korstnast väljuvates suitsugaasides</w:t>
      </w:r>
      <w:r w:rsidR="00C74ABC">
        <w:rPr>
          <w:rFonts w:cs="Times New Roman"/>
          <w:szCs w:val="24"/>
        </w:rPr>
        <w:t xml:space="preserve">. Kuna Jööri biogaasjaama mõõtmiste andmebaas on juba küllalt esinduslik (nõuetele vastavad mõõtmised on </w:t>
      </w:r>
      <w:r w:rsidR="005719E9">
        <w:rPr>
          <w:rFonts w:cs="Times New Roman"/>
          <w:szCs w:val="24"/>
        </w:rPr>
        <w:t>korraldatud 2010., 2011., 2013, ja 2016. aastal), et iseloomustada Jööri biogaasjaama mõju välisõhu kvaliteedile, siis peab Keskkonnaamet</w:t>
      </w:r>
      <w:r w:rsidR="007D11E0">
        <w:rPr>
          <w:rFonts w:cs="Times New Roman"/>
          <w:szCs w:val="24"/>
        </w:rPr>
        <w:t xml:space="preserve"> võimalikuks seire sagedust vähendada ja </w:t>
      </w:r>
      <w:r w:rsidR="005719E9">
        <w:rPr>
          <w:rFonts w:cs="Times New Roman"/>
          <w:szCs w:val="24"/>
        </w:rPr>
        <w:t xml:space="preserve">  korraldada järgmised mõõtmised 2020. aastal </w:t>
      </w:r>
      <w:r w:rsidR="007D11E0">
        <w:rPr>
          <w:rFonts w:cs="Times New Roman"/>
          <w:szCs w:val="24"/>
        </w:rPr>
        <w:t>ning</w:t>
      </w:r>
      <w:r w:rsidR="005719E9">
        <w:rPr>
          <w:rFonts w:cs="Times New Roman"/>
          <w:szCs w:val="24"/>
        </w:rPr>
        <w:t xml:space="preserve"> edaspidi jätkata kontrollseirega iga viie aasta järel. Mõõtmistega määrata </w:t>
      </w:r>
      <w:r w:rsidR="006D4E50" w:rsidRPr="006D4E50">
        <w:rPr>
          <w:rFonts w:cs="Times New Roman"/>
          <w:szCs w:val="24"/>
        </w:rPr>
        <w:t xml:space="preserve">gaasigeneraatori korstnast väljuvates suitsugaasides süsinikoksiidi, vääveldioksiidi, lämmastikoksiidide, vesiniksulfiidi, metaani ja lenduvate orgaaniliste ühendite sisaldus. </w:t>
      </w:r>
      <w:r w:rsidR="003C3833">
        <w:rPr>
          <w:rFonts w:eastAsia="Times New Roman"/>
          <w:lang w:eastAsia="et-EE"/>
        </w:rPr>
        <w:t xml:space="preserve">Kaebuste korral jätab loa andja endale õiguse </w:t>
      </w:r>
      <w:r w:rsidR="000E1EDB">
        <w:rPr>
          <w:rFonts w:eastAsia="Times New Roman"/>
          <w:lang w:eastAsia="et-EE"/>
        </w:rPr>
        <w:t xml:space="preserve">vajadusel lisada loasse täiendavaid tingimusi ja nõuda täiendavate leevendavate meetmete </w:t>
      </w:r>
      <w:r w:rsidR="00302BF0">
        <w:rPr>
          <w:rFonts w:eastAsia="Times New Roman"/>
          <w:lang w:eastAsia="et-EE"/>
        </w:rPr>
        <w:t>rakendamist</w:t>
      </w:r>
      <w:r w:rsidR="000E1EDB">
        <w:rPr>
          <w:rFonts w:eastAsia="Times New Roman"/>
          <w:lang w:eastAsia="et-EE"/>
        </w:rPr>
        <w:t xml:space="preserve"> heite vähendamiseks. </w:t>
      </w:r>
    </w:p>
    <w:p w:rsidR="008E77F7" w:rsidRDefault="008E77F7" w:rsidP="00A44B00">
      <w:pPr>
        <w:pStyle w:val="Normaallaadveeb"/>
        <w:spacing w:line="240" w:lineRule="auto"/>
        <w:rPr>
          <w:rFonts w:eastAsia="Times New Roman"/>
          <w:lang w:eastAsia="et-EE"/>
        </w:rPr>
      </w:pPr>
    </w:p>
    <w:p w:rsidR="00FD1518" w:rsidRDefault="00FD1518" w:rsidP="004C4E75">
      <w:pPr>
        <w:pStyle w:val="Style2"/>
        <w:spacing w:before="19" w:line="269" w:lineRule="exact"/>
        <w:rPr>
          <w:rFonts w:cs="Tahoma"/>
          <w:color w:val="000000"/>
        </w:rPr>
      </w:pPr>
      <w:bookmarkStart w:id="0" w:name="_GoBack"/>
      <w:bookmarkEnd w:id="0"/>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667A2A" w:rsidRPr="00A3243A" w:rsidRDefault="00667A2A" w:rsidP="00450EAD">
      <w:pPr>
        <w:spacing w:line="240" w:lineRule="auto"/>
      </w:pPr>
      <w:r>
        <w:t>Arvestades, et antud välisõhu saasteloa taotluse menetluse käigus ei tuvastanud Keskkonnaamet taotluses kirjeldatud tegevuse vastuolu VÕKS ja muude sellest seadusest tulenevate alamate õigusaktidega, saab Keskkonnaamet väljastada</w:t>
      </w:r>
      <w:r w:rsidR="00F016E4">
        <w:t xml:space="preserve"> </w:t>
      </w:r>
      <w:r w:rsidR="004B7E10">
        <w:t xml:space="preserve">OÜ-le </w:t>
      </w:r>
      <w:r w:rsidR="004B7E10" w:rsidRPr="00B613C1">
        <w:t xml:space="preserve">Saare Economics </w:t>
      </w:r>
      <w:r>
        <w:t xml:space="preserve">välisõhu saasteloa käitaja poolt taotletud ulatuses. </w:t>
      </w:r>
      <w:r w:rsidR="00D62D4C">
        <w:t>Käesoleva otsusega väljastatav välisõhu saasteluba nr L.ÕV/328</w:t>
      </w:r>
      <w:r w:rsidR="007D11E0">
        <w:t>625</w:t>
      </w:r>
      <w:r w:rsidR="00D62D4C">
        <w:t xml:space="preserve"> annab </w:t>
      </w:r>
      <w:r w:rsidR="007D11E0">
        <w:t xml:space="preserve">OÜ-le Saare Economics </w:t>
      </w:r>
      <w:r w:rsidR="00D62D4C">
        <w:t>õiguse</w:t>
      </w:r>
      <w:r w:rsidR="00F94F53">
        <w:t xml:space="preserve"> käitada</w:t>
      </w:r>
      <w:r w:rsidR="00D62D4C">
        <w:t xml:space="preserve"> </w:t>
      </w:r>
      <w:r w:rsidR="00E330B8" w:rsidRPr="00C716CC">
        <w:t xml:space="preserve">Saare maakonnas </w:t>
      </w:r>
      <w:r w:rsidR="007D11E0">
        <w:t>Valjala</w:t>
      </w:r>
      <w:r w:rsidR="007D11E0" w:rsidRPr="00C716CC">
        <w:t xml:space="preserve"> vallas </w:t>
      </w:r>
      <w:r w:rsidR="007D11E0">
        <w:t>Jööri</w:t>
      </w:r>
      <w:r w:rsidR="007D11E0" w:rsidRPr="00C716CC">
        <w:t xml:space="preserve"> külas</w:t>
      </w:r>
      <w:r w:rsidR="007D11E0" w:rsidRPr="00621589">
        <w:t xml:space="preserve"> </w:t>
      </w:r>
      <w:r w:rsidR="007D11E0">
        <w:t xml:space="preserve">Biotehase kinnistul </w:t>
      </w:r>
      <w:r w:rsidR="007D11E0" w:rsidRPr="00EC3009">
        <w:t>(katastri</w:t>
      </w:r>
      <w:r w:rsidR="007D11E0">
        <w:t>tunnus</w:t>
      </w:r>
      <w:r w:rsidR="007D11E0" w:rsidRPr="00EC3009">
        <w:t xml:space="preserve"> </w:t>
      </w:r>
      <w:r w:rsidR="007D11E0">
        <w:t>858</w:t>
      </w:r>
      <w:r w:rsidR="007D11E0" w:rsidRPr="00EC3009">
        <w:t>01:0</w:t>
      </w:r>
      <w:r w:rsidR="007D11E0">
        <w:t>01</w:t>
      </w:r>
      <w:r w:rsidR="007D11E0" w:rsidRPr="00EC3009">
        <w:t>:0</w:t>
      </w:r>
      <w:r w:rsidR="007D11E0">
        <w:t xml:space="preserve">818) paiknevas Jööri biogaasijaamas </w:t>
      </w:r>
      <w:r w:rsidR="00932F3F">
        <w:t>põletusseadme</w:t>
      </w:r>
      <w:r w:rsidR="00F94F53">
        <w:t>id</w:t>
      </w:r>
      <w:r w:rsidR="00932F3F">
        <w:t xml:space="preserve"> summaarse soojussisendile vastava nimisoojusvõimsusega 2,</w:t>
      </w:r>
      <w:r w:rsidR="00FB297B">
        <w:t>759 MW</w:t>
      </w:r>
      <w:r w:rsidR="00F94F53">
        <w:t xml:space="preserve"> ja põletada biogaasi kuni 1087 tuhat m</w:t>
      </w:r>
      <w:r w:rsidR="00F94F53">
        <w:rPr>
          <w:vertAlign w:val="superscript"/>
        </w:rPr>
        <w:t>3</w:t>
      </w:r>
      <w:r w:rsidR="00F94F53">
        <w:t xml:space="preserve"> aastas </w:t>
      </w:r>
      <w:r w:rsidR="000A16EC">
        <w:t>ning</w:t>
      </w:r>
      <w:r w:rsidR="00F94F53">
        <w:t xml:space="preserve"> hoiustada sealäga kääritusjääki kahes mahutis mahutavusega 1500 m</w:t>
      </w:r>
      <w:r w:rsidR="00F94F53">
        <w:rPr>
          <w:vertAlign w:val="superscript"/>
        </w:rPr>
        <w:t>3</w:t>
      </w:r>
      <w:r w:rsidR="00F94F53">
        <w:t xml:space="preserve"> ja 1246 m</w:t>
      </w:r>
      <w:r w:rsidR="00F94F53">
        <w:rPr>
          <w:vertAlign w:val="superscript"/>
        </w:rPr>
        <w:t>3</w:t>
      </w:r>
      <w:r w:rsidR="00F94F53">
        <w:t>.</w:t>
      </w:r>
      <w:r w:rsidR="00FE793B">
        <w:t xml:space="preserve"> </w:t>
      </w:r>
      <w:r w:rsidR="00B555CF">
        <w:t>L</w:t>
      </w:r>
      <w:r>
        <w:t xml:space="preserve">oaga kehtestatakse </w:t>
      </w:r>
      <w:r w:rsidR="00B555CF">
        <w:t>saasteallikatele</w:t>
      </w:r>
      <w:r>
        <w:t xml:space="preserve"> aastased ja hetkelised saasteainete maksimaalsed heitkogused</w:t>
      </w:r>
      <w:r w:rsidR="00F86BB8">
        <w:t xml:space="preserve"> ja seirenõuded</w:t>
      </w:r>
      <w:r w:rsidR="00B555CF">
        <w:t>.</w:t>
      </w:r>
    </w:p>
    <w:p w:rsidR="00667A2A" w:rsidRPr="00A3243A" w:rsidRDefault="00667A2A" w:rsidP="00701AB0">
      <w:pPr>
        <w:pStyle w:val="Style2"/>
        <w:spacing w:before="19" w:line="240" w:lineRule="auto"/>
        <w:rPr>
          <w:bCs/>
          <w:color w:val="000000"/>
        </w:rPr>
      </w:pPr>
    </w:p>
    <w:p w:rsidR="00A205DF" w:rsidRDefault="002831A4" w:rsidP="00585AB7">
      <w:pPr>
        <w:spacing w:line="240" w:lineRule="auto"/>
        <w:rPr>
          <w:rFonts w:eastAsiaTheme="minorHAnsi"/>
          <w:kern w:val="0"/>
          <w:sz w:val="22"/>
          <w:szCs w:val="22"/>
          <w:lang w:eastAsia="en-US" w:bidi="ar-SA"/>
        </w:rPr>
      </w:pPr>
      <w:r>
        <w:t>Lähtudes eeltoodust, käitaja taotlusest ja tuginedes välisõhu kaitse seaduse</w:t>
      </w:r>
      <w:r w:rsidR="00953DA8">
        <w:t>le</w:t>
      </w:r>
      <w:r>
        <w:t xml:space="preserve"> § 70 ning</w:t>
      </w:r>
      <w:r w:rsidR="00DF64A1">
        <w:t xml:space="preserve"> </w:t>
      </w:r>
      <w:r w:rsidR="00A205DF">
        <w:t xml:space="preserve">Keskkonnaameti peadirektori 18.07.2016 käskkirja nr 1-1/16/287 “Regioonide põhimääruste kinnitamine” lisaga 2 kinnitatud Lääne regiooni põhimääruse punktidest 2.1 ja 3.5.8 </w:t>
      </w:r>
      <w:r w:rsidR="00A205DF">
        <w:rPr>
          <w:b/>
          <w:bCs/>
        </w:rPr>
        <w:t>otsustan:</w:t>
      </w:r>
    </w:p>
    <w:p w:rsidR="002831A4" w:rsidRDefault="002831A4" w:rsidP="00585AB7">
      <w:pPr>
        <w:spacing w:line="240" w:lineRule="auto"/>
        <w:rPr>
          <w:rFonts w:cs="Tahoma"/>
        </w:rPr>
      </w:pPr>
    </w:p>
    <w:p w:rsidR="00850030" w:rsidRDefault="00DE3E60" w:rsidP="00850030">
      <w:pPr>
        <w:pStyle w:val="Loendilik"/>
        <w:numPr>
          <w:ilvl w:val="0"/>
          <w:numId w:val="12"/>
        </w:numPr>
        <w:jc w:val="both"/>
      </w:pPr>
      <w:r>
        <w:t>Väljastada</w:t>
      </w:r>
      <w:r w:rsidR="00621589" w:rsidRPr="00621589">
        <w:t xml:space="preserve"> </w:t>
      </w:r>
      <w:r w:rsidR="00621589">
        <w:t xml:space="preserve">OÜ-le </w:t>
      </w:r>
      <w:r w:rsidR="00621589" w:rsidRPr="00B613C1">
        <w:t xml:space="preserve">Saare Economics </w:t>
      </w:r>
      <w:r w:rsidR="00621589">
        <w:t xml:space="preserve">(rg-kood 10969593, aadress Jööri küla, Valjala vald, 94332 Saare maakond) </w:t>
      </w:r>
      <w:r>
        <w:rPr>
          <w:color w:val="000000"/>
        </w:rPr>
        <w:t xml:space="preserve"> </w:t>
      </w:r>
      <w:r w:rsidR="00621589">
        <w:rPr>
          <w:color w:val="000000"/>
        </w:rPr>
        <w:t xml:space="preserve">tähtajatu </w:t>
      </w:r>
      <w:r w:rsidR="005B2823" w:rsidRPr="003F2F74">
        <w:rPr>
          <w:lang w:eastAsia="ar-SA"/>
        </w:rPr>
        <w:t>välisõhu saasteluba nr L.ÕV/328</w:t>
      </w:r>
      <w:r w:rsidR="00621589">
        <w:rPr>
          <w:lang w:eastAsia="ar-SA"/>
        </w:rPr>
        <w:t>625</w:t>
      </w:r>
      <w:r w:rsidR="007E3009" w:rsidRPr="00202D9D">
        <w:rPr>
          <w:color w:val="000000"/>
        </w:rPr>
        <w:t xml:space="preserve"> </w:t>
      </w:r>
      <w:r w:rsidRPr="00C716CC">
        <w:t xml:space="preserve">Saare maakonnas </w:t>
      </w:r>
      <w:r w:rsidR="00621589">
        <w:t>Valjala</w:t>
      </w:r>
      <w:r w:rsidRPr="00C716CC">
        <w:t xml:space="preserve"> vallas </w:t>
      </w:r>
      <w:r w:rsidR="00621589">
        <w:t>Jööri</w:t>
      </w:r>
      <w:r w:rsidRPr="00C716CC">
        <w:t xml:space="preserve"> külas</w:t>
      </w:r>
      <w:r w:rsidR="00621589" w:rsidRPr="00621589">
        <w:t xml:space="preserve"> </w:t>
      </w:r>
      <w:r w:rsidR="00621589">
        <w:t xml:space="preserve">Biotehase kinnistul </w:t>
      </w:r>
      <w:r w:rsidR="00621589" w:rsidRPr="00EC3009">
        <w:t>(katastri</w:t>
      </w:r>
      <w:r w:rsidR="00621589">
        <w:t>tunnus</w:t>
      </w:r>
      <w:r w:rsidR="00621589" w:rsidRPr="00EC3009">
        <w:t xml:space="preserve"> </w:t>
      </w:r>
      <w:r w:rsidR="00621589">
        <w:t>858</w:t>
      </w:r>
      <w:r w:rsidR="00621589" w:rsidRPr="00EC3009">
        <w:t>01:0</w:t>
      </w:r>
      <w:r w:rsidR="00621589">
        <w:t>01</w:t>
      </w:r>
      <w:r w:rsidR="00621589" w:rsidRPr="00EC3009">
        <w:t>:0</w:t>
      </w:r>
      <w:r w:rsidR="00621589">
        <w:t>818)</w:t>
      </w:r>
      <w:r w:rsidRPr="00C716CC">
        <w:t xml:space="preserve"> </w:t>
      </w:r>
      <w:r w:rsidR="00621589">
        <w:t>asuva bi</w:t>
      </w:r>
      <w:r w:rsidR="00E2225C">
        <w:t>o</w:t>
      </w:r>
      <w:r w:rsidR="00621589">
        <w:t>gaasijaama käitamiseks.</w:t>
      </w:r>
    </w:p>
    <w:p w:rsidR="00BB02D9" w:rsidRPr="00DE3E60" w:rsidRDefault="002A3CBB" w:rsidP="00850030">
      <w:pPr>
        <w:pStyle w:val="Loendilik"/>
        <w:numPr>
          <w:ilvl w:val="0"/>
          <w:numId w:val="12"/>
        </w:numPr>
        <w:jc w:val="both"/>
      </w:pPr>
      <w:r>
        <w:t>Arhiveerida OÜ Saare Economics välisõhu saasteluba nr L.ÕV/318988.</w:t>
      </w:r>
    </w:p>
    <w:p w:rsidR="00925AA4" w:rsidRDefault="00925AA4" w:rsidP="00585AB7">
      <w:pPr>
        <w:pStyle w:val="Standard"/>
        <w:numPr>
          <w:ilvl w:val="0"/>
          <w:numId w:val="12"/>
        </w:numPr>
        <w:jc w:val="both"/>
      </w:pPr>
      <w:r w:rsidRPr="003F2F74">
        <w:rPr>
          <w:spacing w:val="4"/>
          <w:szCs w:val="22"/>
          <w:lang w:eastAsia="ar-SA"/>
        </w:rPr>
        <w:t>Avalikustada</w:t>
      </w:r>
      <w:r w:rsidR="008F738D">
        <w:rPr>
          <w:spacing w:val="4"/>
          <w:szCs w:val="22"/>
          <w:lang w:eastAsia="ar-SA"/>
        </w:rPr>
        <w:t xml:space="preserve"> </w:t>
      </w:r>
      <w:r w:rsidR="002A3CBB">
        <w:t xml:space="preserve">OÜ-le </w:t>
      </w:r>
      <w:r w:rsidR="002A3CBB" w:rsidRPr="00B613C1">
        <w:t xml:space="preserve">Saare Economics </w:t>
      </w:r>
      <w:r w:rsidRPr="003F2F74">
        <w:rPr>
          <w:spacing w:val="4"/>
          <w:szCs w:val="22"/>
          <w:lang w:eastAsia="ar-SA"/>
        </w:rPr>
        <w:t>välisõhu saasteloa andmine ametlikus väljaandes Ametlikud Teadaanded</w:t>
      </w:r>
      <w:r>
        <w:rPr>
          <w:spacing w:val="4"/>
          <w:szCs w:val="22"/>
          <w:lang w:eastAsia="ar-SA"/>
        </w:rPr>
        <w:t>.</w:t>
      </w:r>
    </w:p>
    <w:p w:rsidR="00202D9D" w:rsidRDefault="00925AA4" w:rsidP="00585AB7">
      <w:pPr>
        <w:pStyle w:val="Loendilik"/>
        <w:numPr>
          <w:ilvl w:val="0"/>
          <w:numId w:val="12"/>
        </w:numPr>
        <w:jc w:val="both"/>
      </w:pPr>
      <w:r>
        <w:t>Teha käesolev korraldus teatavaks</w:t>
      </w:r>
      <w:r w:rsidR="002A3CBB" w:rsidRPr="002A3CBB">
        <w:t xml:space="preserve"> </w:t>
      </w:r>
      <w:r w:rsidR="002A3CBB">
        <w:t xml:space="preserve">OÜ-le </w:t>
      </w:r>
      <w:r w:rsidR="002A3CBB" w:rsidRPr="00B613C1">
        <w:t>Saare Economics</w:t>
      </w:r>
      <w:r>
        <w:t xml:space="preserve">, </w:t>
      </w:r>
      <w:r w:rsidR="002A3CBB">
        <w:t>Valjala</w:t>
      </w:r>
      <w:r>
        <w:t xml:space="preserve"> Vallavalitsusele ja Keskkonnainspektsioonile.</w:t>
      </w:r>
    </w:p>
    <w:p w:rsidR="00925AA4" w:rsidRPr="00925AA4" w:rsidRDefault="00925AA4" w:rsidP="00585AB7">
      <w:pPr>
        <w:pStyle w:val="Loendilik"/>
        <w:numPr>
          <w:ilvl w:val="0"/>
          <w:numId w:val="12"/>
        </w:numPr>
        <w:jc w:val="both"/>
      </w:pPr>
      <w:r w:rsidRPr="003F2F74">
        <w:rPr>
          <w:spacing w:val="4"/>
          <w:szCs w:val="22"/>
          <w:lang w:eastAsia="ar-SA"/>
        </w:rPr>
        <w:t>Teha v</w:t>
      </w:r>
      <w:r w:rsidRPr="003F2F74">
        <w:rPr>
          <w:spacing w:val="4"/>
          <w:lang w:eastAsia="ar-SA"/>
        </w:rPr>
        <w:t xml:space="preserve">älisõhu saasteluba </w:t>
      </w:r>
      <w:r w:rsidRPr="003F2F74">
        <w:rPr>
          <w:bCs/>
          <w:spacing w:val="4"/>
          <w:szCs w:val="22"/>
          <w:lang w:eastAsia="ar-SA"/>
        </w:rPr>
        <w:t xml:space="preserve">kättesaadavaks </w:t>
      </w:r>
      <w:r w:rsidRPr="003F2F74">
        <w:rPr>
          <w:color w:val="000000"/>
        </w:rPr>
        <w:t>Keskkonnaameti keskkonnateenuste portaalis (</w:t>
      </w:r>
      <w:hyperlink r:id="rId9" w:history="1">
        <w:r w:rsidRPr="003F2F74">
          <w:rPr>
            <w:rStyle w:val="Hperlink"/>
          </w:rPr>
          <w:t>https://eteenus.keskkonnaamet.ee/</w:t>
        </w:r>
      </w:hyperlink>
      <w:r w:rsidRPr="003F2F74">
        <w:rPr>
          <w:color w:val="000000"/>
        </w:rPr>
        <w:t>).</w:t>
      </w:r>
    </w:p>
    <w:p w:rsidR="00925AA4" w:rsidRPr="003F2F74" w:rsidRDefault="00925AA4" w:rsidP="00585AB7">
      <w:pPr>
        <w:pStyle w:val="Loendilik"/>
        <w:numPr>
          <w:ilvl w:val="0"/>
          <w:numId w:val="12"/>
        </w:numPr>
        <w:jc w:val="both"/>
      </w:pPr>
      <w:r w:rsidRPr="003F2F74">
        <w:rPr>
          <w:color w:val="000000"/>
        </w:rPr>
        <w:t>Käesolev korraldus jõustub teatavakstegemisest</w:t>
      </w:r>
    </w:p>
    <w:p w:rsidR="00925AA4" w:rsidRDefault="00925AA4" w:rsidP="00585AB7">
      <w:pPr>
        <w:pStyle w:val="Standard"/>
        <w:jc w:val="both"/>
      </w:pPr>
    </w:p>
    <w:p w:rsidR="002831A4" w:rsidRDefault="002831A4" w:rsidP="00585AB7">
      <w:pPr>
        <w:spacing w:line="240" w:lineRule="auto"/>
        <w:rPr>
          <w:szCs w:val="20"/>
          <w:lang w:eastAsia="ar-SA" w:bidi="ar-SA"/>
        </w:rPr>
      </w:pPr>
      <w:r>
        <w:rPr>
          <w:color w:val="000000"/>
          <w:szCs w:val="20"/>
          <w:lang w:eastAsia="ar-SA" w:bidi="ar-SA"/>
        </w:rPr>
        <w:t>Käesolevat korraldust on võimalik vaidlustada 30 päeva jooksul</w:t>
      </w:r>
      <w:r w:rsidR="00925AA4">
        <w:rPr>
          <w:color w:val="000000"/>
          <w:szCs w:val="20"/>
          <w:lang w:eastAsia="ar-SA" w:bidi="ar-SA"/>
        </w:rPr>
        <w:t xml:space="preserve"> korralduse</w:t>
      </w:r>
      <w:r>
        <w:rPr>
          <w:color w:val="000000"/>
          <w:szCs w:val="20"/>
          <w:lang w:eastAsia="ar-SA" w:bidi="ar-SA"/>
        </w:rPr>
        <w:t xml:space="preserve"> teatavaks tegemisest</w:t>
      </w:r>
      <w:r w:rsidR="00925AA4">
        <w:rPr>
          <w:color w:val="000000"/>
          <w:szCs w:val="20"/>
          <w:lang w:eastAsia="ar-SA" w:bidi="ar-SA"/>
        </w:rPr>
        <w:t xml:space="preserve"> arvates</w:t>
      </w:r>
      <w:r>
        <w:rPr>
          <w:color w:val="000000"/>
          <w:szCs w:val="20"/>
          <w:lang w:eastAsia="ar-SA" w:bidi="ar-SA"/>
        </w:rPr>
        <w:t>, esitades</w:t>
      </w:r>
      <w:r w:rsidR="00925AA4" w:rsidRPr="00925AA4">
        <w:rPr>
          <w:color w:val="000000"/>
          <w:szCs w:val="20"/>
          <w:lang w:eastAsia="ar-SA" w:bidi="ar-SA"/>
        </w:rPr>
        <w:t xml:space="preserve"> </w:t>
      </w:r>
      <w:r w:rsidR="00925AA4">
        <w:rPr>
          <w:color w:val="000000"/>
          <w:szCs w:val="20"/>
          <w:lang w:eastAsia="ar-SA" w:bidi="ar-SA"/>
        </w:rPr>
        <w:t>vaide korralduse</w:t>
      </w:r>
      <w:r w:rsidR="00925AA4">
        <w:rPr>
          <w:szCs w:val="20"/>
          <w:lang w:eastAsia="ar-SA" w:bidi="ar-SA"/>
        </w:rPr>
        <w:t xml:space="preserve"> andjale haldusmenetluse seaduses sätestatud korras või </w:t>
      </w:r>
      <w:r w:rsidR="00925AA4">
        <w:rPr>
          <w:color w:val="000000"/>
          <w:szCs w:val="20"/>
          <w:lang w:eastAsia="ar-SA" w:bidi="ar-SA"/>
        </w:rPr>
        <w:t>kaebuse</w:t>
      </w:r>
      <w:r>
        <w:rPr>
          <w:color w:val="000000"/>
          <w:szCs w:val="20"/>
          <w:lang w:eastAsia="ar-SA" w:bidi="ar-SA"/>
        </w:rPr>
        <w:t xml:space="preserve"> halduskohtusse halduskohtumenetluse seadustikus sätestatud korras</w:t>
      </w:r>
      <w:r w:rsidR="00925AA4">
        <w:rPr>
          <w:color w:val="000000"/>
          <w:szCs w:val="20"/>
          <w:lang w:eastAsia="ar-SA" w:bidi="ar-SA"/>
        </w:rPr>
        <w:t xml:space="preserve">. </w:t>
      </w:r>
      <w:r>
        <w:rPr>
          <w:color w:val="000000"/>
          <w:szCs w:val="20"/>
          <w:lang w:eastAsia="ar-SA" w:bidi="ar-SA"/>
        </w:rPr>
        <w:t xml:space="preserve"> </w:t>
      </w:r>
    </w:p>
    <w:p w:rsidR="002831A4" w:rsidRDefault="002831A4" w:rsidP="00585AB7">
      <w:pPr>
        <w:spacing w:line="240" w:lineRule="auto"/>
        <w:rPr>
          <w:szCs w:val="20"/>
          <w:lang w:eastAsia="ar-SA" w:bidi="ar-SA"/>
        </w:rPr>
      </w:pPr>
    </w:p>
    <w:p w:rsidR="00DD10E8" w:rsidRDefault="00DD10E8" w:rsidP="00585AB7">
      <w:pPr>
        <w:spacing w:line="240" w:lineRule="auto"/>
        <w:rPr>
          <w:szCs w:val="20"/>
          <w:lang w:eastAsia="ar-SA" w:bidi="ar-SA"/>
        </w:rPr>
      </w:pPr>
    </w:p>
    <w:p w:rsidR="00DD10E8" w:rsidRDefault="00DD10E8" w:rsidP="00585AB7">
      <w:pPr>
        <w:spacing w:line="240" w:lineRule="auto"/>
        <w:rPr>
          <w:szCs w:val="20"/>
          <w:lang w:eastAsia="ar-SA" w:bidi="ar-SA"/>
        </w:rPr>
      </w:pPr>
    </w:p>
    <w:p w:rsidR="00C57925" w:rsidRDefault="00C57925"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2831A4" w:rsidRDefault="002831A4" w:rsidP="00585AB7">
      <w:pPr>
        <w:spacing w:line="240" w:lineRule="auto"/>
        <w:rPr>
          <w:szCs w:val="20"/>
          <w:lang w:eastAsia="ar-SA" w:bidi="ar-SA"/>
        </w:rPr>
      </w:pPr>
    </w:p>
    <w:p w:rsidR="00FC51A8" w:rsidRDefault="00FC51A8" w:rsidP="00585AB7">
      <w:pPr>
        <w:spacing w:line="240" w:lineRule="auto"/>
        <w:rPr>
          <w:szCs w:val="20"/>
          <w:lang w:eastAsia="ar-SA" w:bidi="ar-SA"/>
        </w:rPr>
      </w:pPr>
    </w:p>
    <w:p w:rsidR="00FC51A8" w:rsidRDefault="00FC51A8" w:rsidP="00585AB7">
      <w:pPr>
        <w:spacing w:line="240" w:lineRule="auto"/>
        <w:rPr>
          <w:szCs w:val="20"/>
          <w:lang w:eastAsia="ar-SA" w:bidi="ar-SA"/>
        </w:rPr>
      </w:pPr>
    </w:p>
    <w:p w:rsidR="00BC0F80" w:rsidRDefault="00BC0F80" w:rsidP="00585AB7">
      <w:pPr>
        <w:spacing w:line="240" w:lineRule="auto"/>
        <w:rPr>
          <w:b/>
          <w:lang w:eastAsia="ar-SA" w:bidi="ar-SA"/>
        </w:rPr>
      </w:pPr>
      <w:r>
        <w:rPr>
          <w:szCs w:val="20"/>
          <w:lang w:eastAsia="ar-SA" w:bidi="ar-SA"/>
        </w:rPr>
        <w:t>Teadmiseks</w:t>
      </w:r>
      <w:r w:rsidR="002831A4">
        <w:rPr>
          <w:szCs w:val="20"/>
          <w:lang w:eastAsia="ar-SA" w:bidi="ar-SA"/>
        </w:rPr>
        <w:t>:</w:t>
      </w:r>
      <w:r w:rsidR="008F3E1F" w:rsidRPr="008F3E1F">
        <w:rPr>
          <w:b/>
          <w:lang w:eastAsia="ar-SA" w:bidi="ar-SA"/>
        </w:rPr>
        <w:t xml:space="preserve"> </w:t>
      </w:r>
      <w:r w:rsidR="008F3E1F">
        <w:rPr>
          <w:b/>
          <w:lang w:eastAsia="ar-SA" w:bidi="ar-SA"/>
        </w:rPr>
        <w:t xml:space="preserve"> </w:t>
      </w:r>
    </w:p>
    <w:p w:rsidR="002A3CBB" w:rsidRDefault="002A3CBB" w:rsidP="00585AB7">
      <w:pPr>
        <w:pStyle w:val="Loendilik"/>
        <w:numPr>
          <w:ilvl w:val="0"/>
          <w:numId w:val="14"/>
        </w:numPr>
        <w:rPr>
          <w:lang w:eastAsia="ar-SA" w:bidi="ar-SA"/>
        </w:rPr>
      </w:pPr>
      <w:r>
        <w:t xml:space="preserve">OÜ </w:t>
      </w:r>
      <w:r w:rsidRPr="00B613C1">
        <w:t xml:space="preserve">Saare Economics </w:t>
      </w:r>
    </w:p>
    <w:p w:rsidR="00BC0F80" w:rsidRPr="00BC0F80" w:rsidRDefault="002A3CBB" w:rsidP="00585AB7">
      <w:pPr>
        <w:pStyle w:val="Loendilik"/>
        <w:numPr>
          <w:ilvl w:val="0"/>
          <w:numId w:val="14"/>
        </w:numPr>
        <w:rPr>
          <w:lang w:eastAsia="ar-SA" w:bidi="ar-SA"/>
        </w:rPr>
      </w:pPr>
      <w:r>
        <w:rPr>
          <w:lang w:eastAsia="ar-SA" w:bidi="ar-SA"/>
        </w:rPr>
        <w:t>Valjala</w:t>
      </w:r>
      <w:r w:rsidR="00BC0F80" w:rsidRPr="00BC0F80">
        <w:rPr>
          <w:lang w:eastAsia="ar-SA" w:bidi="ar-SA"/>
        </w:rPr>
        <w:t xml:space="preserve"> Vallavalitsus </w:t>
      </w:r>
    </w:p>
    <w:p w:rsidR="00BC0F80" w:rsidRDefault="00BC0F80" w:rsidP="00585AB7">
      <w:pPr>
        <w:pStyle w:val="Loendilik"/>
        <w:numPr>
          <w:ilvl w:val="0"/>
          <w:numId w:val="14"/>
        </w:numPr>
        <w:rPr>
          <w:b/>
          <w:lang w:eastAsia="ar-SA" w:bidi="ar-SA"/>
        </w:rPr>
      </w:pPr>
      <w:r w:rsidRPr="00BC0F80">
        <w:rPr>
          <w:lang w:eastAsia="ar-SA" w:bidi="ar-SA"/>
        </w:rPr>
        <w:t>Keskkonnainspektsioon</w:t>
      </w:r>
    </w:p>
    <w:p w:rsidR="002831A4" w:rsidRDefault="00C46C64" w:rsidP="00585AB7">
      <w:pPr>
        <w:spacing w:line="240" w:lineRule="auto"/>
      </w:pPr>
      <w:r>
        <w:t xml:space="preserve"> </w:t>
      </w:r>
    </w:p>
    <w:p w:rsidR="002831A4" w:rsidRDefault="002831A4" w:rsidP="00585AB7">
      <w:pPr>
        <w:tabs>
          <w:tab w:val="left" w:pos="720"/>
        </w:tabs>
        <w:spacing w:line="240" w:lineRule="auto"/>
        <w:rPr>
          <w:sz w:val="20"/>
          <w:szCs w:val="20"/>
          <w:lang w:eastAsia="ar-SA" w:bidi="ar-SA"/>
        </w:rPr>
      </w:pPr>
    </w:p>
    <w:p w:rsidR="00BC0F80" w:rsidRDefault="00BC0F80" w:rsidP="00585AB7">
      <w:pPr>
        <w:tabs>
          <w:tab w:val="left" w:pos="720"/>
        </w:tabs>
        <w:spacing w:line="240" w:lineRule="auto"/>
        <w:rPr>
          <w:sz w:val="20"/>
          <w:szCs w:val="20"/>
          <w:lang w:eastAsia="ar-SA" w:bidi="ar-SA"/>
        </w:rPr>
      </w:pPr>
    </w:p>
    <w:p w:rsidR="00BC0F80" w:rsidRDefault="00BC0F80" w:rsidP="00585AB7">
      <w:pPr>
        <w:tabs>
          <w:tab w:val="left" w:pos="720"/>
        </w:tabs>
        <w:spacing w:line="240" w:lineRule="auto"/>
        <w:rPr>
          <w:sz w:val="20"/>
          <w:szCs w:val="20"/>
          <w:lang w:eastAsia="ar-SA" w:bidi="ar-SA"/>
        </w:rPr>
      </w:pPr>
    </w:p>
    <w:p w:rsidR="002831A4" w:rsidRDefault="002831A4" w:rsidP="00585AB7">
      <w:pPr>
        <w:tabs>
          <w:tab w:val="left" w:pos="720"/>
        </w:tabs>
        <w:spacing w:line="240" w:lineRule="auto"/>
        <w:rPr>
          <w:szCs w:val="20"/>
          <w:lang w:eastAsia="ar-SA" w:bidi="ar-SA"/>
        </w:rPr>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 spetsialist</w:t>
      </w:r>
    </w:p>
    <w:p w:rsidR="002831A4" w:rsidRDefault="002831A4" w:rsidP="00585AB7">
      <w:pPr>
        <w:spacing w:line="240" w:lineRule="auto"/>
        <w:rPr>
          <w:rFonts w:cs="Tahoma"/>
        </w:rPr>
      </w:pPr>
      <w:r>
        <w:rPr>
          <w:rFonts w:cs="Tahoma"/>
        </w:rPr>
        <w:t>Hiiu-Lääne-Saare regioon</w:t>
      </w:r>
    </w:p>
    <w:p w:rsidR="002831A4" w:rsidRDefault="002831A4" w:rsidP="00585AB7">
      <w:pPr>
        <w:spacing w:line="240" w:lineRule="auto"/>
        <w:rPr>
          <w:rFonts w:cs="Tahoma"/>
        </w:rPr>
      </w:pPr>
    </w:p>
    <w:p w:rsidR="002831A4" w:rsidRDefault="002831A4" w:rsidP="00585AB7">
      <w:pPr>
        <w:spacing w:line="240" w:lineRule="auto"/>
        <w:rPr>
          <w:rFonts w:cs="Tahoma"/>
        </w:rPr>
      </w:pPr>
    </w:p>
    <w:p w:rsidR="000A5033" w:rsidRDefault="000A5033" w:rsidP="00585AB7">
      <w:pPr>
        <w:pStyle w:val="Tekst"/>
        <w:ind w:left="0" w:firstLine="0"/>
      </w:pPr>
    </w:p>
    <w:sectPr w:rsidR="000A5033" w:rsidSect="00110BCA">
      <w:headerReference w:type="default" r:id="rId10"/>
      <w:foot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7" w:usb1="08070000" w:usb2="00000010" w:usb3="00000000" w:csb0="0002008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A44D53">
      <w:rPr>
        <w:bCs/>
        <w:noProof/>
      </w:rPr>
      <w:t>5</w:t>
    </w:r>
    <w:r w:rsidRPr="00AF4270">
      <w:rPr>
        <w:bCs/>
      </w:rPr>
      <w:fldChar w:fldCharType="end"/>
    </w:r>
    <w:r w:rsidRPr="00AF4270">
      <w:t xml:space="preserve"> / </w:t>
    </w:r>
    <w:r w:rsidRPr="00AF4270">
      <w:rPr>
        <w:bCs/>
      </w:rPr>
      <w:fldChar w:fldCharType="begin"/>
    </w:r>
    <w:r w:rsidRPr="00AF4270">
      <w:rPr>
        <w:bCs/>
      </w:rPr>
      <w:instrText>NUMPAGES</w:instrText>
    </w:r>
    <w:r w:rsidRPr="00AF4270">
      <w:rPr>
        <w:bCs/>
      </w:rPr>
      <w:fldChar w:fldCharType="separate"/>
    </w:r>
    <w:r w:rsidR="00A44D53">
      <w:rPr>
        <w:bCs/>
        <w:noProof/>
      </w:rPr>
      <w:t>6</w:t>
    </w:r>
    <w:r w:rsidRPr="00AF4270">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2"/>
  </w:num>
  <w:num w:numId="5">
    <w:abstractNumId w:val="4"/>
  </w:num>
  <w:num w:numId="6">
    <w:abstractNumId w:val="7"/>
  </w:num>
  <w:num w:numId="7">
    <w:abstractNumId w:val="3"/>
  </w:num>
  <w:num w:numId="8">
    <w:abstractNumId w:val="8"/>
  </w:num>
  <w:num w:numId="9">
    <w:abstractNumId w:val="13"/>
  </w:num>
  <w:num w:numId="10">
    <w:abstractNumId w:val="5"/>
  </w:num>
  <w:num w:numId="11">
    <w:abstractNumId w:val="1"/>
  </w:num>
  <w:num w:numId="12">
    <w:abstractNumId w:val="12"/>
  </w:num>
  <w:num w:numId="13">
    <w:abstractNumId w:val="17"/>
  </w:num>
  <w:num w:numId="14">
    <w:abstractNumId w:val="11"/>
  </w:num>
  <w:num w:numId="15">
    <w:abstractNumId w:val="9"/>
  </w:num>
  <w:num w:numId="16">
    <w:abstractNumId w:val="1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3500"/>
    <w:rsid w:val="000061C8"/>
    <w:rsid w:val="000073BF"/>
    <w:rsid w:val="00007A30"/>
    <w:rsid w:val="00010DB9"/>
    <w:rsid w:val="00012C44"/>
    <w:rsid w:val="0001704F"/>
    <w:rsid w:val="00023258"/>
    <w:rsid w:val="0002767A"/>
    <w:rsid w:val="00027F61"/>
    <w:rsid w:val="0003082E"/>
    <w:rsid w:val="00030F7B"/>
    <w:rsid w:val="000328AC"/>
    <w:rsid w:val="00033438"/>
    <w:rsid w:val="00034B38"/>
    <w:rsid w:val="0004165F"/>
    <w:rsid w:val="00041BE7"/>
    <w:rsid w:val="00042363"/>
    <w:rsid w:val="00042C06"/>
    <w:rsid w:val="0004665A"/>
    <w:rsid w:val="00052F64"/>
    <w:rsid w:val="00053484"/>
    <w:rsid w:val="00053606"/>
    <w:rsid w:val="00053785"/>
    <w:rsid w:val="000602C5"/>
    <w:rsid w:val="0006041F"/>
    <w:rsid w:val="00060420"/>
    <w:rsid w:val="00060947"/>
    <w:rsid w:val="000653C0"/>
    <w:rsid w:val="00067FBA"/>
    <w:rsid w:val="00070DCD"/>
    <w:rsid w:val="00073127"/>
    <w:rsid w:val="0007532A"/>
    <w:rsid w:val="000762A6"/>
    <w:rsid w:val="00077957"/>
    <w:rsid w:val="000872F7"/>
    <w:rsid w:val="00090EF1"/>
    <w:rsid w:val="000913FC"/>
    <w:rsid w:val="0009422F"/>
    <w:rsid w:val="000966D2"/>
    <w:rsid w:val="0009698A"/>
    <w:rsid w:val="000A0A2D"/>
    <w:rsid w:val="000A16EC"/>
    <w:rsid w:val="000A1B3E"/>
    <w:rsid w:val="000A4392"/>
    <w:rsid w:val="000A4A79"/>
    <w:rsid w:val="000A5033"/>
    <w:rsid w:val="000A55F8"/>
    <w:rsid w:val="000A7519"/>
    <w:rsid w:val="000B1BE8"/>
    <w:rsid w:val="000B5DC4"/>
    <w:rsid w:val="000B641A"/>
    <w:rsid w:val="000B7BB6"/>
    <w:rsid w:val="000C1A99"/>
    <w:rsid w:val="000C4B3A"/>
    <w:rsid w:val="000D0A2A"/>
    <w:rsid w:val="000D3AC5"/>
    <w:rsid w:val="000D5B31"/>
    <w:rsid w:val="000D6730"/>
    <w:rsid w:val="000E1EDB"/>
    <w:rsid w:val="000E4E02"/>
    <w:rsid w:val="000E4F8D"/>
    <w:rsid w:val="000E5C38"/>
    <w:rsid w:val="000F3FAC"/>
    <w:rsid w:val="000F5A6A"/>
    <w:rsid w:val="000F60E9"/>
    <w:rsid w:val="001042FE"/>
    <w:rsid w:val="00106B35"/>
    <w:rsid w:val="0011040F"/>
    <w:rsid w:val="00110BCA"/>
    <w:rsid w:val="00110EB5"/>
    <w:rsid w:val="0011778F"/>
    <w:rsid w:val="00117D81"/>
    <w:rsid w:val="001221F7"/>
    <w:rsid w:val="00124999"/>
    <w:rsid w:val="00125FDF"/>
    <w:rsid w:val="00131C16"/>
    <w:rsid w:val="001353C6"/>
    <w:rsid w:val="001365C0"/>
    <w:rsid w:val="0014000B"/>
    <w:rsid w:val="00142669"/>
    <w:rsid w:val="00142C8E"/>
    <w:rsid w:val="001431C4"/>
    <w:rsid w:val="0015068A"/>
    <w:rsid w:val="001507E0"/>
    <w:rsid w:val="00154D79"/>
    <w:rsid w:val="00154DDA"/>
    <w:rsid w:val="0015582B"/>
    <w:rsid w:val="0015676E"/>
    <w:rsid w:val="00156B80"/>
    <w:rsid w:val="00161BB8"/>
    <w:rsid w:val="00161DAD"/>
    <w:rsid w:val="00161E08"/>
    <w:rsid w:val="00166AEC"/>
    <w:rsid w:val="00176FD1"/>
    <w:rsid w:val="001800AD"/>
    <w:rsid w:val="00180AF0"/>
    <w:rsid w:val="00180AF2"/>
    <w:rsid w:val="00186260"/>
    <w:rsid w:val="00187F3B"/>
    <w:rsid w:val="001906A2"/>
    <w:rsid w:val="0019076C"/>
    <w:rsid w:val="00195FCF"/>
    <w:rsid w:val="00196BA8"/>
    <w:rsid w:val="001A3D26"/>
    <w:rsid w:val="001A4126"/>
    <w:rsid w:val="001A5E32"/>
    <w:rsid w:val="001A7D04"/>
    <w:rsid w:val="001B10D6"/>
    <w:rsid w:val="001B1866"/>
    <w:rsid w:val="001B3FF1"/>
    <w:rsid w:val="001B41D7"/>
    <w:rsid w:val="001B56A0"/>
    <w:rsid w:val="001B7427"/>
    <w:rsid w:val="001C2A95"/>
    <w:rsid w:val="001C45CC"/>
    <w:rsid w:val="001C46D0"/>
    <w:rsid w:val="001C5840"/>
    <w:rsid w:val="001D1FCD"/>
    <w:rsid w:val="001D4CFB"/>
    <w:rsid w:val="001D5A0A"/>
    <w:rsid w:val="001D663C"/>
    <w:rsid w:val="001D73AE"/>
    <w:rsid w:val="001E5A6A"/>
    <w:rsid w:val="001F290E"/>
    <w:rsid w:val="001F3950"/>
    <w:rsid w:val="001F5DBE"/>
    <w:rsid w:val="001F7BB5"/>
    <w:rsid w:val="0020044E"/>
    <w:rsid w:val="002008A2"/>
    <w:rsid w:val="002018CA"/>
    <w:rsid w:val="00202D9D"/>
    <w:rsid w:val="002104BE"/>
    <w:rsid w:val="00214F1C"/>
    <w:rsid w:val="00215A30"/>
    <w:rsid w:val="00222378"/>
    <w:rsid w:val="0022269C"/>
    <w:rsid w:val="002242F1"/>
    <w:rsid w:val="002252AE"/>
    <w:rsid w:val="00227437"/>
    <w:rsid w:val="002302D6"/>
    <w:rsid w:val="0023250F"/>
    <w:rsid w:val="00233B9D"/>
    <w:rsid w:val="00236988"/>
    <w:rsid w:val="00237B6C"/>
    <w:rsid w:val="00237BD8"/>
    <w:rsid w:val="00240CA9"/>
    <w:rsid w:val="00246BE4"/>
    <w:rsid w:val="00250EBF"/>
    <w:rsid w:val="00261A3E"/>
    <w:rsid w:val="0026456A"/>
    <w:rsid w:val="00266599"/>
    <w:rsid w:val="002679A2"/>
    <w:rsid w:val="002754F4"/>
    <w:rsid w:val="002777DE"/>
    <w:rsid w:val="002816FE"/>
    <w:rsid w:val="00282201"/>
    <w:rsid w:val="002831A4"/>
    <w:rsid w:val="002835BB"/>
    <w:rsid w:val="0028685F"/>
    <w:rsid w:val="00291789"/>
    <w:rsid w:val="00293449"/>
    <w:rsid w:val="00294FEF"/>
    <w:rsid w:val="00296445"/>
    <w:rsid w:val="00296B8E"/>
    <w:rsid w:val="002A3CBB"/>
    <w:rsid w:val="002A6BBA"/>
    <w:rsid w:val="002A6F89"/>
    <w:rsid w:val="002B26BA"/>
    <w:rsid w:val="002B76A9"/>
    <w:rsid w:val="002B7D93"/>
    <w:rsid w:val="002C02C0"/>
    <w:rsid w:val="002C1818"/>
    <w:rsid w:val="002C1B18"/>
    <w:rsid w:val="002C24FD"/>
    <w:rsid w:val="002D1CB6"/>
    <w:rsid w:val="002D42C6"/>
    <w:rsid w:val="002D6AE2"/>
    <w:rsid w:val="002E0DA1"/>
    <w:rsid w:val="002E1DDE"/>
    <w:rsid w:val="002E202D"/>
    <w:rsid w:val="002E2219"/>
    <w:rsid w:val="002E2F03"/>
    <w:rsid w:val="002E368E"/>
    <w:rsid w:val="002E550C"/>
    <w:rsid w:val="002E6921"/>
    <w:rsid w:val="002E6E9F"/>
    <w:rsid w:val="002E7F16"/>
    <w:rsid w:val="002F1DAC"/>
    <w:rsid w:val="002F254F"/>
    <w:rsid w:val="002F2E92"/>
    <w:rsid w:val="002F321E"/>
    <w:rsid w:val="002F3CBB"/>
    <w:rsid w:val="002F607C"/>
    <w:rsid w:val="0030039B"/>
    <w:rsid w:val="00301423"/>
    <w:rsid w:val="00302BF0"/>
    <w:rsid w:val="0030494C"/>
    <w:rsid w:val="00311BA7"/>
    <w:rsid w:val="00317AA2"/>
    <w:rsid w:val="00320E3C"/>
    <w:rsid w:val="003233B9"/>
    <w:rsid w:val="00325BEE"/>
    <w:rsid w:val="00327DFA"/>
    <w:rsid w:val="00327E23"/>
    <w:rsid w:val="00330420"/>
    <w:rsid w:val="00330F47"/>
    <w:rsid w:val="003311CC"/>
    <w:rsid w:val="003314B3"/>
    <w:rsid w:val="0033177E"/>
    <w:rsid w:val="00334701"/>
    <w:rsid w:val="0033477C"/>
    <w:rsid w:val="00342B59"/>
    <w:rsid w:val="00344FDD"/>
    <w:rsid w:val="00351DA7"/>
    <w:rsid w:val="00352369"/>
    <w:rsid w:val="00352B0D"/>
    <w:rsid w:val="00354059"/>
    <w:rsid w:val="00356FA9"/>
    <w:rsid w:val="00360F39"/>
    <w:rsid w:val="0036162B"/>
    <w:rsid w:val="003628AD"/>
    <w:rsid w:val="00363B68"/>
    <w:rsid w:val="0036539F"/>
    <w:rsid w:val="0036557B"/>
    <w:rsid w:val="003769BD"/>
    <w:rsid w:val="00380F2B"/>
    <w:rsid w:val="00384DB9"/>
    <w:rsid w:val="00386F54"/>
    <w:rsid w:val="003914F7"/>
    <w:rsid w:val="00394693"/>
    <w:rsid w:val="00394DCB"/>
    <w:rsid w:val="003954D1"/>
    <w:rsid w:val="0039675A"/>
    <w:rsid w:val="003A1ED2"/>
    <w:rsid w:val="003A39A7"/>
    <w:rsid w:val="003A7096"/>
    <w:rsid w:val="003A720A"/>
    <w:rsid w:val="003B0263"/>
    <w:rsid w:val="003B0FC3"/>
    <w:rsid w:val="003B2A9C"/>
    <w:rsid w:val="003B50D9"/>
    <w:rsid w:val="003C0AD3"/>
    <w:rsid w:val="003C2E37"/>
    <w:rsid w:val="003C3698"/>
    <w:rsid w:val="003C3833"/>
    <w:rsid w:val="003C45CF"/>
    <w:rsid w:val="003C600C"/>
    <w:rsid w:val="003C6E00"/>
    <w:rsid w:val="003D03AE"/>
    <w:rsid w:val="003D1D39"/>
    <w:rsid w:val="003D21AA"/>
    <w:rsid w:val="003D3471"/>
    <w:rsid w:val="003D62C8"/>
    <w:rsid w:val="003E159D"/>
    <w:rsid w:val="003E404C"/>
    <w:rsid w:val="003E5295"/>
    <w:rsid w:val="003E5584"/>
    <w:rsid w:val="003F15C8"/>
    <w:rsid w:val="003F2F74"/>
    <w:rsid w:val="003F36FB"/>
    <w:rsid w:val="003F4330"/>
    <w:rsid w:val="00400799"/>
    <w:rsid w:val="00402709"/>
    <w:rsid w:val="00404B76"/>
    <w:rsid w:val="00406908"/>
    <w:rsid w:val="0041221B"/>
    <w:rsid w:val="00416342"/>
    <w:rsid w:val="004168E3"/>
    <w:rsid w:val="0041790E"/>
    <w:rsid w:val="00420D5C"/>
    <w:rsid w:val="00422B8D"/>
    <w:rsid w:val="0042539B"/>
    <w:rsid w:val="004259A8"/>
    <w:rsid w:val="00426992"/>
    <w:rsid w:val="00426C94"/>
    <w:rsid w:val="00430716"/>
    <w:rsid w:val="00433EAD"/>
    <w:rsid w:val="004348B1"/>
    <w:rsid w:val="00434BEB"/>
    <w:rsid w:val="00434F4C"/>
    <w:rsid w:val="00435A13"/>
    <w:rsid w:val="0044084D"/>
    <w:rsid w:val="00441CE9"/>
    <w:rsid w:val="00442C86"/>
    <w:rsid w:val="004505B8"/>
    <w:rsid w:val="00450EAD"/>
    <w:rsid w:val="00457C46"/>
    <w:rsid w:val="00460F72"/>
    <w:rsid w:val="00462F2D"/>
    <w:rsid w:val="00467EAF"/>
    <w:rsid w:val="0047087F"/>
    <w:rsid w:val="004715EB"/>
    <w:rsid w:val="00471A09"/>
    <w:rsid w:val="00473734"/>
    <w:rsid w:val="00475CB5"/>
    <w:rsid w:val="0047652E"/>
    <w:rsid w:val="00477797"/>
    <w:rsid w:val="00482381"/>
    <w:rsid w:val="00487E62"/>
    <w:rsid w:val="00490D06"/>
    <w:rsid w:val="00490FE4"/>
    <w:rsid w:val="00492873"/>
    <w:rsid w:val="00495560"/>
    <w:rsid w:val="004A2B00"/>
    <w:rsid w:val="004A2BFA"/>
    <w:rsid w:val="004A3512"/>
    <w:rsid w:val="004A35D8"/>
    <w:rsid w:val="004A6EF1"/>
    <w:rsid w:val="004B204A"/>
    <w:rsid w:val="004B328B"/>
    <w:rsid w:val="004B3FA7"/>
    <w:rsid w:val="004B69EB"/>
    <w:rsid w:val="004B7222"/>
    <w:rsid w:val="004B7E10"/>
    <w:rsid w:val="004C000E"/>
    <w:rsid w:val="004C1391"/>
    <w:rsid w:val="004C4E75"/>
    <w:rsid w:val="004C50D1"/>
    <w:rsid w:val="004D009A"/>
    <w:rsid w:val="004D0648"/>
    <w:rsid w:val="004D24F2"/>
    <w:rsid w:val="004D78E4"/>
    <w:rsid w:val="004D7A9F"/>
    <w:rsid w:val="004E07ED"/>
    <w:rsid w:val="004E290F"/>
    <w:rsid w:val="004E4F16"/>
    <w:rsid w:val="004E6880"/>
    <w:rsid w:val="004E7338"/>
    <w:rsid w:val="004E7E5C"/>
    <w:rsid w:val="004F3D66"/>
    <w:rsid w:val="004F3F22"/>
    <w:rsid w:val="004F7C5C"/>
    <w:rsid w:val="0050091A"/>
    <w:rsid w:val="00500949"/>
    <w:rsid w:val="0050123D"/>
    <w:rsid w:val="0050252A"/>
    <w:rsid w:val="005026D3"/>
    <w:rsid w:val="0050457D"/>
    <w:rsid w:val="005125AF"/>
    <w:rsid w:val="005128CC"/>
    <w:rsid w:val="00514A6C"/>
    <w:rsid w:val="00517918"/>
    <w:rsid w:val="00517A86"/>
    <w:rsid w:val="005207C4"/>
    <w:rsid w:val="0052337B"/>
    <w:rsid w:val="00525908"/>
    <w:rsid w:val="00525A66"/>
    <w:rsid w:val="00533730"/>
    <w:rsid w:val="00536EDE"/>
    <w:rsid w:val="0054063B"/>
    <w:rsid w:val="0054119F"/>
    <w:rsid w:val="00541AAE"/>
    <w:rsid w:val="00543195"/>
    <w:rsid w:val="00544FA3"/>
    <w:rsid w:val="005452BA"/>
    <w:rsid w:val="00546204"/>
    <w:rsid w:val="00551650"/>
    <w:rsid w:val="00551E24"/>
    <w:rsid w:val="00553BF6"/>
    <w:rsid w:val="00555F53"/>
    <w:rsid w:val="00557534"/>
    <w:rsid w:val="00560A92"/>
    <w:rsid w:val="0056145F"/>
    <w:rsid w:val="0056160C"/>
    <w:rsid w:val="00561C44"/>
    <w:rsid w:val="00563DC2"/>
    <w:rsid w:val="00564569"/>
    <w:rsid w:val="005663D9"/>
    <w:rsid w:val="00566D45"/>
    <w:rsid w:val="005719E9"/>
    <w:rsid w:val="00571ADB"/>
    <w:rsid w:val="00573DBD"/>
    <w:rsid w:val="00576144"/>
    <w:rsid w:val="0058013C"/>
    <w:rsid w:val="005842EA"/>
    <w:rsid w:val="00585AB7"/>
    <w:rsid w:val="00585C47"/>
    <w:rsid w:val="00586EC2"/>
    <w:rsid w:val="00587A52"/>
    <w:rsid w:val="00587CD9"/>
    <w:rsid w:val="00590D86"/>
    <w:rsid w:val="00591E2E"/>
    <w:rsid w:val="0059439C"/>
    <w:rsid w:val="005A0584"/>
    <w:rsid w:val="005A0942"/>
    <w:rsid w:val="005A1A29"/>
    <w:rsid w:val="005A62E6"/>
    <w:rsid w:val="005A738A"/>
    <w:rsid w:val="005A7E55"/>
    <w:rsid w:val="005B120D"/>
    <w:rsid w:val="005B12A2"/>
    <w:rsid w:val="005B2823"/>
    <w:rsid w:val="005B2B58"/>
    <w:rsid w:val="005B5B04"/>
    <w:rsid w:val="005B5CE1"/>
    <w:rsid w:val="005B721F"/>
    <w:rsid w:val="005B7229"/>
    <w:rsid w:val="005C14E8"/>
    <w:rsid w:val="005C23D5"/>
    <w:rsid w:val="005C2EA4"/>
    <w:rsid w:val="005C3BDB"/>
    <w:rsid w:val="005C4EE0"/>
    <w:rsid w:val="005C4EF7"/>
    <w:rsid w:val="005C52D9"/>
    <w:rsid w:val="005C5B83"/>
    <w:rsid w:val="005C5E48"/>
    <w:rsid w:val="005D1C7E"/>
    <w:rsid w:val="005D49FE"/>
    <w:rsid w:val="005D60B2"/>
    <w:rsid w:val="005D6235"/>
    <w:rsid w:val="005E0939"/>
    <w:rsid w:val="005E3AED"/>
    <w:rsid w:val="005E45BB"/>
    <w:rsid w:val="005E70E5"/>
    <w:rsid w:val="005F424E"/>
    <w:rsid w:val="005F70EF"/>
    <w:rsid w:val="00602834"/>
    <w:rsid w:val="00605EBA"/>
    <w:rsid w:val="006065AB"/>
    <w:rsid w:val="00606714"/>
    <w:rsid w:val="006101D8"/>
    <w:rsid w:val="006115CE"/>
    <w:rsid w:val="00616B4C"/>
    <w:rsid w:val="00616F8A"/>
    <w:rsid w:val="00617CA1"/>
    <w:rsid w:val="00621306"/>
    <w:rsid w:val="00621589"/>
    <w:rsid w:val="00621A11"/>
    <w:rsid w:val="006256CC"/>
    <w:rsid w:val="0063055D"/>
    <w:rsid w:val="0063080E"/>
    <w:rsid w:val="00633981"/>
    <w:rsid w:val="006419A1"/>
    <w:rsid w:val="00643026"/>
    <w:rsid w:val="00645FE8"/>
    <w:rsid w:val="00646851"/>
    <w:rsid w:val="006510CC"/>
    <w:rsid w:val="0066031A"/>
    <w:rsid w:val="0066158D"/>
    <w:rsid w:val="00664205"/>
    <w:rsid w:val="00666176"/>
    <w:rsid w:val="00667A2A"/>
    <w:rsid w:val="00670083"/>
    <w:rsid w:val="00676605"/>
    <w:rsid w:val="00676A97"/>
    <w:rsid w:val="00677CD4"/>
    <w:rsid w:val="00680609"/>
    <w:rsid w:val="00681238"/>
    <w:rsid w:val="00684A1F"/>
    <w:rsid w:val="00685D13"/>
    <w:rsid w:val="0069003F"/>
    <w:rsid w:val="00692A83"/>
    <w:rsid w:val="00693FBD"/>
    <w:rsid w:val="006A2652"/>
    <w:rsid w:val="006A32FD"/>
    <w:rsid w:val="006A5FD1"/>
    <w:rsid w:val="006B118C"/>
    <w:rsid w:val="006B1F21"/>
    <w:rsid w:val="006B2EAF"/>
    <w:rsid w:val="006B2F3A"/>
    <w:rsid w:val="006B5EA3"/>
    <w:rsid w:val="006B6133"/>
    <w:rsid w:val="006B6B65"/>
    <w:rsid w:val="006B6C09"/>
    <w:rsid w:val="006C50EF"/>
    <w:rsid w:val="006C5283"/>
    <w:rsid w:val="006C5F98"/>
    <w:rsid w:val="006D261B"/>
    <w:rsid w:val="006D4DD0"/>
    <w:rsid w:val="006D4E50"/>
    <w:rsid w:val="006D7243"/>
    <w:rsid w:val="006E16BD"/>
    <w:rsid w:val="006E5566"/>
    <w:rsid w:val="006E5B32"/>
    <w:rsid w:val="006E7396"/>
    <w:rsid w:val="006E7FBF"/>
    <w:rsid w:val="006F0416"/>
    <w:rsid w:val="006F3191"/>
    <w:rsid w:val="006F3BB9"/>
    <w:rsid w:val="006F5636"/>
    <w:rsid w:val="006F6180"/>
    <w:rsid w:val="006F72D7"/>
    <w:rsid w:val="007001B4"/>
    <w:rsid w:val="00700C5B"/>
    <w:rsid w:val="00701AB0"/>
    <w:rsid w:val="0070456A"/>
    <w:rsid w:val="007056E1"/>
    <w:rsid w:val="00705F07"/>
    <w:rsid w:val="007068EA"/>
    <w:rsid w:val="00707549"/>
    <w:rsid w:val="0071050D"/>
    <w:rsid w:val="00710A21"/>
    <w:rsid w:val="0071157E"/>
    <w:rsid w:val="007121DD"/>
    <w:rsid w:val="00713327"/>
    <w:rsid w:val="00713C73"/>
    <w:rsid w:val="00722799"/>
    <w:rsid w:val="00724251"/>
    <w:rsid w:val="00730115"/>
    <w:rsid w:val="00733BFC"/>
    <w:rsid w:val="0074023F"/>
    <w:rsid w:val="00742F08"/>
    <w:rsid w:val="00744AD7"/>
    <w:rsid w:val="0074511E"/>
    <w:rsid w:val="00750D98"/>
    <w:rsid w:val="00751813"/>
    <w:rsid w:val="00751935"/>
    <w:rsid w:val="007519B9"/>
    <w:rsid w:val="00754B37"/>
    <w:rsid w:val="0075695A"/>
    <w:rsid w:val="00756A98"/>
    <w:rsid w:val="0076021D"/>
    <w:rsid w:val="0076054B"/>
    <w:rsid w:val="00763A33"/>
    <w:rsid w:val="00764C1C"/>
    <w:rsid w:val="007710C8"/>
    <w:rsid w:val="00771E80"/>
    <w:rsid w:val="00773752"/>
    <w:rsid w:val="00777954"/>
    <w:rsid w:val="007811B8"/>
    <w:rsid w:val="00783D2B"/>
    <w:rsid w:val="00784995"/>
    <w:rsid w:val="00785AB9"/>
    <w:rsid w:val="00791DC1"/>
    <w:rsid w:val="00792741"/>
    <w:rsid w:val="00793A3C"/>
    <w:rsid w:val="007940A1"/>
    <w:rsid w:val="00796A77"/>
    <w:rsid w:val="007A0635"/>
    <w:rsid w:val="007A1AEE"/>
    <w:rsid w:val="007A1DE8"/>
    <w:rsid w:val="007A4F92"/>
    <w:rsid w:val="007A620E"/>
    <w:rsid w:val="007B1DA7"/>
    <w:rsid w:val="007B3756"/>
    <w:rsid w:val="007B3B1B"/>
    <w:rsid w:val="007C00EA"/>
    <w:rsid w:val="007C231F"/>
    <w:rsid w:val="007C31BC"/>
    <w:rsid w:val="007C60B5"/>
    <w:rsid w:val="007C7249"/>
    <w:rsid w:val="007D11E0"/>
    <w:rsid w:val="007D2DF9"/>
    <w:rsid w:val="007D3061"/>
    <w:rsid w:val="007D4793"/>
    <w:rsid w:val="007D54FC"/>
    <w:rsid w:val="007D5C4E"/>
    <w:rsid w:val="007E218E"/>
    <w:rsid w:val="007E3009"/>
    <w:rsid w:val="007E67F6"/>
    <w:rsid w:val="007F1340"/>
    <w:rsid w:val="007F333D"/>
    <w:rsid w:val="007F55B0"/>
    <w:rsid w:val="007F60A4"/>
    <w:rsid w:val="007F7037"/>
    <w:rsid w:val="007F783B"/>
    <w:rsid w:val="008009B7"/>
    <w:rsid w:val="00804184"/>
    <w:rsid w:val="00804A00"/>
    <w:rsid w:val="00806862"/>
    <w:rsid w:val="00813485"/>
    <w:rsid w:val="0081349E"/>
    <w:rsid w:val="008208C4"/>
    <w:rsid w:val="00822937"/>
    <w:rsid w:val="00824D05"/>
    <w:rsid w:val="0083312C"/>
    <w:rsid w:val="00834DFC"/>
    <w:rsid w:val="00835858"/>
    <w:rsid w:val="00836559"/>
    <w:rsid w:val="008367CB"/>
    <w:rsid w:val="00841296"/>
    <w:rsid w:val="00841E2B"/>
    <w:rsid w:val="00842D19"/>
    <w:rsid w:val="00843841"/>
    <w:rsid w:val="008446A8"/>
    <w:rsid w:val="00844CC7"/>
    <w:rsid w:val="00845E35"/>
    <w:rsid w:val="00850030"/>
    <w:rsid w:val="00852045"/>
    <w:rsid w:val="0085224C"/>
    <w:rsid w:val="008623A1"/>
    <w:rsid w:val="008628CB"/>
    <w:rsid w:val="00864811"/>
    <w:rsid w:val="0086610A"/>
    <w:rsid w:val="0086668B"/>
    <w:rsid w:val="00877AF3"/>
    <w:rsid w:val="00877E46"/>
    <w:rsid w:val="0088536B"/>
    <w:rsid w:val="00885C05"/>
    <w:rsid w:val="008869B9"/>
    <w:rsid w:val="008919F2"/>
    <w:rsid w:val="008937FC"/>
    <w:rsid w:val="00894982"/>
    <w:rsid w:val="008974FA"/>
    <w:rsid w:val="008A36FF"/>
    <w:rsid w:val="008A3A04"/>
    <w:rsid w:val="008A4BDA"/>
    <w:rsid w:val="008B0C25"/>
    <w:rsid w:val="008B0F32"/>
    <w:rsid w:val="008B12CF"/>
    <w:rsid w:val="008B2E5D"/>
    <w:rsid w:val="008B346F"/>
    <w:rsid w:val="008B405F"/>
    <w:rsid w:val="008B6520"/>
    <w:rsid w:val="008C4A52"/>
    <w:rsid w:val="008C672A"/>
    <w:rsid w:val="008D4634"/>
    <w:rsid w:val="008D4EA3"/>
    <w:rsid w:val="008E0E66"/>
    <w:rsid w:val="008E3025"/>
    <w:rsid w:val="008E3322"/>
    <w:rsid w:val="008E356F"/>
    <w:rsid w:val="008E3A86"/>
    <w:rsid w:val="008E42F1"/>
    <w:rsid w:val="008E77F7"/>
    <w:rsid w:val="008F00EA"/>
    <w:rsid w:val="008F0B50"/>
    <w:rsid w:val="008F0C22"/>
    <w:rsid w:val="008F3E1F"/>
    <w:rsid w:val="008F4EF7"/>
    <w:rsid w:val="008F5EC9"/>
    <w:rsid w:val="008F738D"/>
    <w:rsid w:val="0090658F"/>
    <w:rsid w:val="009121CD"/>
    <w:rsid w:val="009143C4"/>
    <w:rsid w:val="00915F90"/>
    <w:rsid w:val="0091786B"/>
    <w:rsid w:val="00920978"/>
    <w:rsid w:val="009221DC"/>
    <w:rsid w:val="00925AA4"/>
    <w:rsid w:val="00925D59"/>
    <w:rsid w:val="00926208"/>
    <w:rsid w:val="00926A97"/>
    <w:rsid w:val="00927782"/>
    <w:rsid w:val="009279B7"/>
    <w:rsid w:val="00932CDE"/>
    <w:rsid w:val="00932F3F"/>
    <w:rsid w:val="009370A4"/>
    <w:rsid w:val="009377CB"/>
    <w:rsid w:val="00943733"/>
    <w:rsid w:val="00947F9A"/>
    <w:rsid w:val="00950182"/>
    <w:rsid w:val="00951FE7"/>
    <w:rsid w:val="009526C5"/>
    <w:rsid w:val="00953489"/>
    <w:rsid w:val="00953DA8"/>
    <w:rsid w:val="009573C8"/>
    <w:rsid w:val="00963686"/>
    <w:rsid w:val="00964589"/>
    <w:rsid w:val="009703E4"/>
    <w:rsid w:val="009709A8"/>
    <w:rsid w:val="009709EC"/>
    <w:rsid w:val="009737C3"/>
    <w:rsid w:val="009739F8"/>
    <w:rsid w:val="0097596C"/>
    <w:rsid w:val="009762AC"/>
    <w:rsid w:val="00980F4C"/>
    <w:rsid w:val="00982725"/>
    <w:rsid w:val="00983A54"/>
    <w:rsid w:val="009903A2"/>
    <w:rsid w:val="00991472"/>
    <w:rsid w:val="00992030"/>
    <w:rsid w:val="009922B0"/>
    <w:rsid w:val="00992539"/>
    <w:rsid w:val="009925CC"/>
    <w:rsid w:val="0099532B"/>
    <w:rsid w:val="00996CB8"/>
    <w:rsid w:val="009A0E51"/>
    <w:rsid w:val="009A2351"/>
    <w:rsid w:val="009A24D8"/>
    <w:rsid w:val="009A47ED"/>
    <w:rsid w:val="009B12A1"/>
    <w:rsid w:val="009B2271"/>
    <w:rsid w:val="009B27A0"/>
    <w:rsid w:val="009B4353"/>
    <w:rsid w:val="009B4925"/>
    <w:rsid w:val="009B61E8"/>
    <w:rsid w:val="009C04F1"/>
    <w:rsid w:val="009C138D"/>
    <w:rsid w:val="009C7724"/>
    <w:rsid w:val="009D26F8"/>
    <w:rsid w:val="009D4622"/>
    <w:rsid w:val="009D6A02"/>
    <w:rsid w:val="009D799E"/>
    <w:rsid w:val="009D7C7D"/>
    <w:rsid w:val="009E4D47"/>
    <w:rsid w:val="009E7F4A"/>
    <w:rsid w:val="009F162B"/>
    <w:rsid w:val="009F2638"/>
    <w:rsid w:val="009F5F52"/>
    <w:rsid w:val="009F66D8"/>
    <w:rsid w:val="009F7039"/>
    <w:rsid w:val="009F7FE4"/>
    <w:rsid w:val="00A006BB"/>
    <w:rsid w:val="00A0074E"/>
    <w:rsid w:val="00A01B13"/>
    <w:rsid w:val="00A02E71"/>
    <w:rsid w:val="00A10E66"/>
    <w:rsid w:val="00A11C0B"/>
    <w:rsid w:val="00A1244E"/>
    <w:rsid w:val="00A1359B"/>
    <w:rsid w:val="00A158C6"/>
    <w:rsid w:val="00A17D22"/>
    <w:rsid w:val="00A205DF"/>
    <w:rsid w:val="00A2276C"/>
    <w:rsid w:val="00A23D06"/>
    <w:rsid w:val="00A25F10"/>
    <w:rsid w:val="00A27149"/>
    <w:rsid w:val="00A2715C"/>
    <w:rsid w:val="00A274F2"/>
    <w:rsid w:val="00A3243A"/>
    <w:rsid w:val="00A3259F"/>
    <w:rsid w:val="00A41495"/>
    <w:rsid w:val="00A43C1E"/>
    <w:rsid w:val="00A44B00"/>
    <w:rsid w:val="00A44D53"/>
    <w:rsid w:val="00A455D9"/>
    <w:rsid w:val="00A469FB"/>
    <w:rsid w:val="00A51B5F"/>
    <w:rsid w:val="00A51F95"/>
    <w:rsid w:val="00A525D8"/>
    <w:rsid w:val="00A55F1A"/>
    <w:rsid w:val="00A56BA6"/>
    <w:rsid w:val="00A6148E"/>
    <w:rsid w:val="00A622E1"/>
    <w:rsid w:val="00A636AC"/>
    <w:rsid w:val="00A63F1C"/>
    <w:rsid w:val="00A70B3E"/>
    <w:rsid w:val="00A70D9C"/>
    <w:rsid w:val="00A7256F"/>
    <w:rsid w:val="00A7488B"/>
    <w:rsid w:val="00A7733E"/>
    <w:rsid w:val="00A800EF"/>
    <w:rsid w:val="00A80B8C"/>
    <w:rsid w:val="00A8450D"/>
    <w:rsid w:val="00A87462"/>
    <w:rsid w:val="00A92072"/>
    <w:rsid w:val="00A96825"/>
    <w:rsid w:val="00AA232F"/>
    <w:rsid w:val="00AA2911"/>
    <w:rsid w:val="00AA6A34"/>
    <w:rsid w:val="00AA6A70"/>
    <w:rsid w:val="00AB19EA"/>
    <w:rsid w:val="00AB37CE"/>
    <w:rsid w:val="00AB4610"/>
    <w:rsid w:val="00AB4F43"/>
    <w:rsid w:val="00AC0799"/>
    <w:rsid w:val="00AC1607"/>
    <w:rsid w:val="00AC2EDA"/>
    <w:rsid w:val="00AC4993"/>
    <w:rsid w:val="00AC5F35"/>
    <w:rsid w:val="00AC7E45"/>
    <w:rsid w:val="00AD2330"/>
    <w:rsid w:val="00AD2949"/>
    <w:rsid w:val="00AD2EA7"/>
    <w:rsid w:val="00AD6D48"/>
    <w:rsid w:val="00AE03C0"/>
    <w:rsid w:val="00AE220C"/>
    <w:rsid w:val="00AE30DA"/>
    <w:rsid w:val="00AF4270"/>
    <w:rsid w:val="00AF5CB8"/>
    <w:rsid w:val="00B02AC2"/>
    <w:rsid w:val="00B02EAC"/>
    <w:rsid w:val="00B12696"/>
    <w:rsid w:val="00B128E8"/>
    <w:rsid w:val="00B12963"/>
    <w:rsid w:val="00B14CC5"/>
    <w:rsid w:val="00B15927"/>
    <w:rsid w:val="00B16593"/>
    <w:rsid w:val="00B21DB5"/>
    <w:rsid w:val="00B22247"/>
    <w:rsid w:val="00B23CEF"/>
    <w:rsid w:val="00B24434"/>
    <w:rsid w:val="00B31749"/>
    <w:rsid w:val="00B33332"/>
    <w:rsid w:val="00B359C5"/>
    <w:rsid w:val="00B36C64"/>
    <w:rsid w:val="00B36EE3"/>
    <w:rsid w:val="00B377BE"/>
    <w:rsid w:val="00B4042F"/>
    <w:rsid w:val="00B413C9"/>
    <w:rsid w:val="00B41BA3"/>
    <w:rsid w:val="00B4342A"/>
    <w:rsid w:val="00B4379D"/>
    <w:rsid w:val="00B4511C"/>
    <w:rsid w:val="00B45CF9"/>
    <w:rsid w:val="00B461F8"/>
    <w:rsid w:val="00B514E9"/>
    <w:rsid w:val="00B526DE"/>
    <w:rsid w:val="00B555CF"/>
    <w:rsid w:val="00B61EE1"/>
    <w:rsid w:val="00B62067"/>
    <w:rsid w:val="00B63DC0"/>
    <w:rsid w:val="00B64109"/>
    <w:rsid w:val="00B653FD"/>
    <w:rsid w:val="00B654B6"/>
    <w:rsid w:val="00B654E6"/>
    <w:rsid w:val="00B65C48"/>
    <w:rsid w:val="00B668FE"/>
    <w:rsid w:val="00B76140"/>
    <w:rsid w:val="00B807FD"/>
    <w:rsid w:val="00B847E9"/>
    <w:rsid w:val="00B876CF"/>
    <w:rsid w:val="00B90216"/>
    <w:rsid w:val="00B916D0"/>
    <w:rsid w:val="00B93733"/>
    <w:rsid w:val="00B944F1"/>
    <w:rsid w:val="00B944FC"/>
    <w:rsid w:val="00B95D4A"/>
    <w:rsid w:val="00B95D7E"/>
    <w:rsid w:val="00BA33BA"/>
    <w:rsid w:val="00BA3C75"/>
    <w:rsid w:val="00BA7F5F"/>
    <w:rsid w:val="00BB02D9"/>
    <w:rsid w:val="00BB4CFF"/>
    <w:rsid w:val="00BB5908"/>
    <w:rsid w:val="00BB5A38"/>
    <w:rsid w:val="00BB65F2"/>
    <w:rsid w:val="00BB7CD0"/>
    <w:rsid w:val="00BC0F80"/>
    <w:rsid w:val="00BC1A62"/>
    <w:rsid w:val="00BC2C71"/>
    <w:rsid w:val="00BC318C"/>
    <w:rsid w:val="00BC50B7"/>
    <w:rsid w:val="00BC5F1D"/>
    <w:rsid w:val="00BD078E"/>
    <w:rsid w:val="00BD3CCF"/>
    <w:rsid w:val="00BD52F4"/>
    <w:rsid w:val="00BD57C0"/>
    <w:rsid w:val="00BD7AAE"/>
    <w:rsid w:val="00BE13EC"/>
    <w:rsid w:val="00BE5061"/>
    <w:rsid w:val="00BF4D7C"/>
    <w:rsid w:val="00BF5B67"/>
    <w:rsid w:val="00BF5D7A"/>
    <w:rsid w:val="00C014A1"/>
    <w:rsid w:val="00C0170F"/>
    <w:rsid w:val="00C035EA"/>
    <w:rsid w:val="00C03961"/>
    <w:rsid w:val="00C057E9"/>
    <w:rsid w:val="00C05ACB"/>
    <w:rsid w:val="00C06417"/>
    <w:rsid w:val="00C06C62"/>
    <w:rsid w:val="00C101F8"/>
    <w:rsid w:val="00C10497"/>
    <w:rsid w:val="00C11662"/>
    <w:rsid w:val="00C15DE2"/>
    <w:rsid w:val="00C24CD7"/>
    <w:rsid w:val="00C24F66"/>
    <w:rsid w:val="00C25F0C"/>
    <w:rsid w:val="00C265AA"/>
    <w:rsid w:val="00C26822"/>
    <w:rsid w:val="00C27B07"/>
    <w:rsid w:val="00C324E1"/>
    <w:rsid w:val="00C32800"/>
    <w:rsid w:val="00C328EA"/>
    <w:rsid w:val="00C349B2"/>
    <w:rsid w:val="00C36EE5"/>
    <w:rsid w:val="00C40BBD"/>
    <w:rsid w:val="00C416BC"/>
    <w:rsid w:val="00C41B4A"/>
    <w:rsid w:val="00C41EED"/>
    <w:rsid w:val="00C41FC5"/>
    <w:rsid w:val="00C451BD"/>
    <w:rsid w:val="00C46171"/>
    <w:rsid w:val="00C46C64"/>
    <w:rsid w:val="00C47105"/>
    <w:rsid w:val="00C51231"/>
    <w:rsid w:val="00C52836"/>
    <w:rsid w:val="00C528C0"/>
    <w:rsid w:val="00C5578A"/>
    <w:rsid w:val="00C56F8A"/>
    <w:rsid w:val="00C57925"/>
    <w:rsid w:val="00C60639"/>
    <w:rsid w:val="00C6118C"/>
    <w:rsid w:val="00C62934"/>
    <w:rsid w:val="00C64FCE"/>
    <w:rsid w:val="00C7002D"/>
    <w:rsid w:val="00C70B83"/>
    <w:rsid w:val="00C72123"/>
    <w:rsid w:val="00C74ABC"/>
    <w:rsid w:val="00C75C7E"/>
    <w:rsid w:val="00C7697E"/>
    <w:rsid w:val="00C808E2"/>
    <w:rsid w:val="00C8246E"/>
    <w:rsid w:val="00C8276B"/>
    <w:rsid w:val="00C83346"/>
    <w:rsid w:val="00C90E39"/>
    <w:rsid w:val="00C9129E"/>
    <w:rsid w:val="00C91F9C"/>
    <w:rsid w:val="00C9382C"/>
    <w:rsid w:val="00CA1131"/>
    <w:rsid w:val="00CA18BA"/>
    <w:rsid w:val="00CA3AED"/>
    <w:rsid w:val="00CA583B"/>
    <w:rsid w:val="00CA5F0B"/>
    <w:rsid w:val="00CA741C"/>
    <w:rsid w:val="00CB0A7C"/>
    <w:rsid w:val="00CB590F"/>
    <w:rsid w:val="00CC0250"/>
    <w:rsid w:val="00CC1F54"/>
    <w:rsid w:val="00CC221E"/>
    <w:rsid w:val="00CC2B66"/>
    <w:rsid w:val="00CC4545"/>
    <w:rsid w:val="00CD0137"/>
    <w:rsid w:val="00CD03F3"/>
    <w:rsid w:val="00CD6215"/>
    <w:rsid w:val="00CD7FC7"/>
    <w:rsid w:val="00CE281F"/>
    <w:rsid w:val="00CF1702"/>
    <w:rsid w:val="00CF2B77"/>
    <w:rsid w:val="00CF4303"/>
    <w:rsid w:val="00CF4588"/>
    <w:rsid w:val="00CF56FD"/>
    <w:rsid w:val="00CF7914"/>
    <w:rsid w:val="00CF7EC2"/>
    <w:rsid w:val="00D03EC3"/>
    <w:rsid w:val="00D04454"/>
    <w:rsid w:val="00D05512"/>
    <w:rsid w:val="00D063DA"/>
    <w:rsid w:val="00D1491F"/>
    <w:rsid w:val="00D14A2E"/>
    <w:rsid w:val="00D234AD"/>
    <w:rsid w:val="00D25885"/>
    <w:rsid w:val="00D258BA"/>
    <w:rsid w:val="00D3587B"/>
    <w:rsid w:val="00D35C10"/>
    <w:rsid w:val="00D40650"/>
    <w:rsid w:val="00D40652"/>
    <w:rsid w:val="00D43D80"/>
    <w:rsid w:val="00D44F31"/>
    <w:rsid w:val="00D450DC"/>
    <w:rsid w:val="00D451CC"/>
    <w:rsid w:val="00D477D5"/>
    <w:rsid w:val="00D507C8"/>
    <w:rsid w:val="00D53CB6"/>
    <w:rsid w:val="00D559F8"/>
    <w:rsid w:val="00D60AB6"/>
    <w:rsid w:val="00D60F65"/>
    <w:rsid w:val="00D62D4C"/>
    <w:rsid w:val="00D65C97"/>
    <w:rsid w:val="00D7236D"/>
    <w:rsid w:val="00D736BA"/>
    <w:rsid w:val="00D73A04"/>
    <w:rsid w:val="00D74B00"/>
    <w:rsid w:val="00D7546E"/>
    <w:rsid w:val="00D75AE4"/>
    <w:rsid w:val="00D770E0"/>
    <w:rsid w:val="00D8202D"/>
    <w:rsid w:val="00D824A1"/>
    <w:rsid w:val="00D824D9"/>
    <w:rsid w:val="00D907DF"/>
    <w:rsid w:val="00D923C7"/>
    <w:rsid w:val="00D9730F"/>
    <w:rsid w:val="00DB350D"/>
    <w:rsid w:val="00DB4BD0"/>
    <w:rsid w:val="00DC2C63"/>
    <w:rsid w:val="00DC4202"/>
    <w:rsid w:val="00DC598B"/>
    <w:rsid w:val="00DD10E8"/>
    <w:rsid w:val="00DD338E"/>
    <w:rsid w:val="00DD6627"/>
    <w:rsid w:val="00DD7141"/>
    <w:rsid w:val="00DD7B53"/>
    <w:rsid w:val="00DD7C4C"/>
    <w:rsid w:val="00DE1189"/>
    <w:rsid w:val="00DE1C16"/>
    <w:rsid w:val="00DE2A43"/>
    <w:rsid w:val="00DE2F42"/>
    <w:rsid w:val="00DE32D6"/>
    <w:rsid w:val="00DE3E60"/>
    <w:rsid w:val="00DE509F"/>
    <w:rsid w:val="00DE56D3"/>
    <w:rsid w:val="00DF02AC"/>
    <w:rsid w:val="00DF0B11"/>
    <w:rsid w:val="00DF29B9"/>
    <w:rsid w:val="00DF2E3C"/>
    <w:rsid w:val="00DF44DF"/>
    <w:rsid w:val="00DF64A1"/>
    <w:rsid w:val="00DF651F"/>
    <w:rsid w:val="00E00F7C"/>
    <w:rsid w:val="00E023F6"/>
    <w:rsid w:val="00E03DBB"/>
    <w:rsid w:val="00E05A77"/>
    <w:rsid w:val="00E078A9"/>
    <w:rsid w:val="00E1356E"/>
    <w:rsid w:val="00E20590"/>
    <w:rsid w:val="00E2223E"/>
    <w:rsid w:val="00E2225C"/>
    <w:rsid w:val="00E22FF5"/>
    <w:rsid w:val="00E23D6F"/>
    <w:rsid w:val="00E23E78"/>
    <w:rsid w:val="00E24726"/>
    <w:rsid w:val="00E301B2"/>
    <w:rsid w:val="00E30AAB"/>
    <w:rsid w:val="00E32A7F"/>
    <w:rsid w:val="00E32D38"/>
    <w:rsid w:val="00E330B8"/>
    <w:rsid w:val="00E3362F"/>
    <w:rsid w:val="00E360AB"/>
    <w:rsid w:val="00E4004F"/>
    <w:rsid w:val="00E408F9"/>
    <w:rsid w:val="00E45F63"/>
    <w:rsid w:val="00E46A81"/>
    <w:rsid w:val="00E507A6"/>
    <w:rsid w:val="00E53028"/>
    <w:rsid w:val="00E56FEF"/>
    <w:rsid w:val="00E616B0"/>
    <w:rsid w:val="00E63970"/>
    <w:rsid w:val="00E65A01"/>
    <w:rsid w:val="00E7244E"/>
    <w:rsid w:val="00E85CD4"/>
    <w:rsid w:val="00E869CA"/>
    <w:rsid w:val="00E94D6D"/>
    <w:rsid w:val="00EA2D47"/>
    <w:rsid w:val="00EA59BD"/>
    <w:rsid w:val="00EA7993"/>
    <w:rsid w:val="00EB08CB"/>
    <w:rsid w:val="00EB3D91"/>
    <w:rsid w:val="00EB698E"/>
    <w:rsid w:val="00EB7D57"/>
    <w:rsid w:val="00EC03DC"/>
    <w:rsid w:val="00EC2725"/>
    <w:rsid w:val="00EC3009"/>
    <w:rsid w:val="00EC4613"/>
    <w:rsid w:val="00EC75B8"/>
    <w:rsid w:val="00ED075C"/>
    <w:rsid w:val="00ED1A64"/>
    <w:rsid w:val="00ED21F4"/>
    <w:rsid w:val="00ED7ECD"/>
    <w:rsid w:val="00EE1CA2"/>
    <w:rsid w:val="00EE2B7E"/>
    <w:rsid w:val="00EE4624"/>
    <w:rsid w:val="00EE5012"/>
    <w:rsid w:val="00EE5308"/>
    <w:rsid w:val="00EF1C39"/>
    <w:rsid w:val="00EF261F"/>
    <w:rsid w:val="00EF2D46"/>
    <w:rsid w:val="00EF4487"/>
    <w:rsid w:val="00EF7ACD"/>
    <w:rsid w:val="00F016E4"/>
    <w:rsid w:val="00F020D5"/>
    <w:rsid w:val="00F06A89"/>
    <w:rsid w:val="00F07EBD"/>
    <w:rsid w:val="00F12962"/>
    <w:rsid w:val="00F162AD"/>
    <w:rsid w:val="00F2266B"/>
    <w:rsid w:val="00F231F2"/>
    <w:rsid w:val="00F2322E"/>
    <w:rsid w:val="00F2439C"/>
    <w:rsid w:val="00F25A4E"/>
    <w:rsid w:val="00F30D4B"/>
    <w:rsid w:val="00F325CC"/>
    <w:rsid w:val="00F33609"/>
    <w:rsid w:val="00F34ABE"/>
    <w:rsid w:val="00F359AB"/>
    <w:rsid w:val="00F36490"/>
    <w:rsid w:val="00F367C2"/>
    <w:rsid w:val="00F40888"/>
    <w:rsid w:val="00F43936"/>
    <w:rsid w:val="00F453DD"/>
    <w:rsid w:val="00F45C1C"/>
    <w:rsid w:val="00F50511"/>
    <w:rsid w:val="00F51077"/>
    <w:rsid w:val="00F51F19"/>
    <w:rsid w:val="00F52874"/>
    <w:rsid w:val="00F54036"/>
    <w:rsid w:val="00F5449C"/>
    <w:rsid w:val="00F56B18"/>
    <w:rsid w:val="00F57483"/>
    <w:rsid w:val="00F61EE9"/>
    <w:rsid w:val="00F62431"/>
    <w:rsid w:val="00F63459"/>
    <w:rsid w:val="00F67359"/>
    <w:rsid w:val="00F74139"/>
    <w:rsid w:val="00F76C67"/>
    <w:rsid w:val="00F81668"/>
    <w:rsid w:val="00F81EFE"/>
    <w:rsid w:val="00F8422D"/>
    <w:rsid w:val="00F84681"/>
    <w:rsid w:val="00F86919"/>
    <w:rsid w:val="00F86BB8"/>
    <w:rsid w:val="00F87811"/>
    <w:rsid w:val="00F91030"/>
    <w:rsid w:val="00F928DB"/>
    <w:rsid w:val="00F92FB6"/>
    <w:rsid w:val="00F94F53"/>
    <w:rsid w:val="00F954F0"/>
    <w:rsid w:val="00F9645B"/>
    <w:rsid w:val="00F96470"/>
    <w:rsid w:val="00F97519"/>
    <w:rsid w:val="00F97AA9"/>
    <w:rsid w:val="00FA1470"/>
    <w:rsid w:val="00FA2F0F"/>
    <w:rsid w:val="00FA32E7"/>
    <w:rsid w:val="00FA5C80"/>
    <w:rsid w:val="00FA71D2"/>
    <w:rsid w:val="00FB12CC"/>
    <w:rsid w:val="00FB18B3"/>
    <w:rsid w:val="00FB297B"/>
    <w:rsid w:val="00FB509C"/>
    <w:rsid w:val="00FB537E"/>
    <w:rsid w:val="00FB56A5"/>
    <w:rsid w:val="00FB783F"/>
    <w:rsid w:val="00FB7919"/>
    <w:rsid w:val="00FB7F54"/>
    <w:rsid w:val="00FC0441"/>
    <w:rsid w:val="00FC0F7B"/>
    <w:rsid w:val="00FC1AFB"/>
    <w:rsid w:val="00FC361C"/>
    <w:rsid w:val="00FC3BAF"/>
    <w:rsid w:val="00FC51A8"/>
    <w:rsid w:val="00FC553B"/>
    <w:rsid w:val="00FC75DC"/>
    <w:rsid w:val="00FD1518"/>
    <w:rsid w:val="00FE0889"/>
    <w:rsid w:val="00FE19A6"/>
    <w:rsid w:val="00FE2842"/>
    <w:rsid w:val="00FE654C"/>
    <w:rsid w:val="00FE793B"/>
    <w:rsid w:val="00FF196D"/>
    <w:rsid w:val="00FF33C7"/>
    <w:rsid w:val="00FF43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A44D53"/>
    <w:pPr>
      <w:keepNext/>
      <w:keepLines/>
      <w:suppressLineNumbers/>
      <w:jc w:val="center"/>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likudteadaanded.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enus.keskkonnaamet.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80167AA-8F70-4CAC-B096-C986DF55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1</TotalTime>
  <Pages>6</Pages>
  <Words>2168</Words>
  <Characters>16515</Characters>
  <Application>Microsoft Office Word</Application>
  <DocSecurity>0</DocSecurity>
  <Lines>137</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3</cp:revision>
  <cp:lastPrinted>2016-05-10T07:03:00Z</cp:lastPrinted>
  <dcterms:created xsi:type="dcterms:W3CDTF">2017-01-05T08:00:00Z</dcterms:created>
  <dcterms:modified xsi:type="dcterms:W3CDTF">2017-01-05T08:02:00Z</dcterms:modified>
</cp:coreProperties>
</file>