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20" w:rsidRDefault="00A42620" w:rsidP="0034341B"/>
    <w:p w:rsidR="002D5348" w:rsidRDefault="002D5348" w:rsidP="0034341B"/>
    <w:p w:rsidR="002D5348" w:rsidRPr="00895908" w:rsidRDefault="002D5348" w:rsidP="002D5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Teadaande liik: Halduslepingute teated</w:t>
      </w:r>
    </w:p>
    <w:p w:rsidR="002D5348" w:rsidRPr="00895908" w:rsidRDefault="002D5348" w:rsidP="002D5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Teadaande alaliik: Hanketeade halduslepingu sõlmimiseks</w:t>
      </w:r>
    </w:p>
    <w:p w:rsidR="002D5348" w:rsidRPr="00895908" w:rsidRDefault="002D5348" w:rsidP="002D5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348" w:rsidRPr="00895908" w:rsidRDefault="002D5348" w:rsidP="002D5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348" w:rsidRPr="00895908" w:rsidRDefault="002D5348" w:rsidP="002D5348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Sotsiaalkindlustusamet avaldab teadaande</w:t>
      </w:r>
      <w:r w:rsidRPr="0089590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" w:anchor="para13" w:tgtFrame="_blank" w:history="1">
        <w:r w:rsidRPr="00895908">
          <w:rPr>
            <w:rStyle w:val="Hperlink"/>
            <w:rFonts w:ascii="Times New Roman" w:hAnsi="Times New Roman"/>
            <w:color w:val="auto"/>
            <w:sz w:val="24"/>
            <w:szCs w:val="24"/>
            <w:u w:val="none"/>
          </w:rPr>
          <w:t>halduskoostöö seaduse (HKTS) § 13 lõike 5</w:t>
        </w:r>
      </w:hyperlink>
      <w:r w:rsidRPr="0089590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95908">
        <w:rPr>
          <w:rFonts w:ascii="Times New Roman" w:hAnsi="Times New Roman"/>
          <w:sz w:val="24"/>
          <w:szCs w:val="24"/>
        </w:rPr>
        <w:t>alusel.</w:t>
      </w:r>
      <w:r w:rsidRPr="00895908">
        <w:rPr>
          <w:rFonts w:ascii="Times New Roman" w:hAnsi="Times New Roman"/>
          <w:sz w:val="24"/>
          <w:szCs w:val="24"/>
        </w:rPr>
        <w:br/>
        <w:t> </w:t>
      </w:r>
    </w:p>
    <w:p w:rsidR="002D5348" w:rsidRPr="00895908" w:rsidRDefault="002D5348" w:rsidP="002D5348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Sotsiaalkindlustusamet avaldab hanketeate lastekaitseseaduse § 15 lg 3 p 5 sätestatud riikliku ülesande üleandmiseks halduslepingu sõlmimiseks. Halduslepinguga üle antav haldusülesanne on kohaliku omavalitsuse üksuse lastekaitsetöötajate ning lastekaitse võrgustiku liikmete töönõustamine.</w:t>
      </w:r>
    </w:p>
    <w:p w:rsidR="002D5348" w:rsidRPr="00895908" w:rsidRDefault="002D5348" w:rsidP="002D5348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Sotsiaalkindlustusamet kutsub osalema riigihankes arvestades halduskoostöö seaduse ja riigihangete seaduse nõudeid.</w:t>
      </w:r>
    </w:p>
    <w:p w:rsidR="002D5348" w:rsidRPr="00895908" w:rsidRDefault="002D5348" w:rsidP="002D5348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Pakkumuste esitamise tähtaeg on 20.02.2017.a kell 10:00.</w:t>
      </w:r>
    </w:p>
    <w:p w:rsidR="002D5348" w:rsidRPr="00895908" w:rsidRDefault="002D5348" w:rsidP="002D5348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Pakkumus tuleb esitada elektrooniliselt e-riigihangete keskkonna kaudu (</w:t>
      </w:r>
      <w:hyperlink r:id="rId6" w:tgtFrame="_blank" w:history="1">
        <w:r w:rsidRPr="00895908">
          <w:rPr>
            <w:rStyle w:val="Hperlink"/>
            <w:rFonts w:ascii="Times New Roman" w:hAnsi="Times New Roman"/>
            <w:color w:val="0061FF"/>
            <w:sz w:val="24"/>
            <w:szCs w:val="24"/>
            <w:shd w:val="clear" w:color="auto" w:fill="FFFFFF"/>
          </w:rPr>
          <w:t>https://riigihanked.riik.ee</w:t>
        </w:r>
      </w:hyperlink>
      <w:r w:rsidRPr="00895908">
        <w:rPr>
          <w:rFonts w:ascii="Times New Roman" w:hAnsi="Times New Roman"/>
          <w:sz w:val="24"/>
          <w:szCs w:val="24"/>
        </w:rPr>
        <w:t>).</w:t>
      </w:r>
    </w:p>
    <w:p w:rsidR="002D5348" w:rsidRPr="00895908" w:rsidRDefault="002D5348" w:rsidP="002D5348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 xml:space="preserve">Hanketeade ja hankedokumendid on kättesaadavad riigihangete registris aadressil: </w:t>
      </w:r>
      <w:hyperlink r:id="rId7" w:history="1">
        <w:r w:rsidRPr="00895908">
          <w:rPr>
            <w:rStyle w:val="Hperlink"/>
            <w:rFonts w:ascii="Times New Roman" w:hAnsi="Times New Roman"/>
            <w:color w:val="auto"/>
            <w:sz w:val="24"/>
            <w:szCs w:val="24"/>
          </w:rPr>
          <w:t>https://riigihanked.riik.ee/register/hange/182028</w:t>
        </w:r>
      </w:hyperlink>
    </w:p>
    <w:p w:rsidR="002D5348" w:rsidRPr="00895908" w:rsidRDefault="002D5348" w:rsidP="002D5348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4"/>
          <w:szCs w:val="24"/>
        </w:rPr>
      </w:pPr>
    </w:p>
    <w:p w:rsidR="002D5348" w:rsidRPr="00895908" w:rsidRDefault="002D5348" w:rsidP="002D5348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Hanke nimetus ja viitenumber riigihangete registris – “Töönõustamisteenus lastekaitsetöötajatele ja lastekaitse võrgustiku liikmetele” (viitenumber 182028).</w:t>
      </w:r>
    </w:p>
    <w:p w:rsidR="002D5348" w:rsidRPr="00895908" w:rsidRDefault="002D5348" w:rsidP="002D5348">
      <w:pPr>
        <w:shd w:val="clear" w:color="auto" w:fill="FFFFFF"/>
        <w:spacing w:after="0" w:line="255" w:lineRule="atLeast"/>
        <w:rPr>
          <w:rFonts w:ascii="Times New Roman" w:hAnsi="Times New Roman"/>
          <w:sz w:val="24"/>
          <w:szCs w:val="24"/>
        </w:rPr>
      </w:pPr>
    </w:p>
    <w:p w:rsidR="002D5348" w:rsidRPr="00895908" w:rsidRDefault="002D5348" w:rsidP="002D5348">
      <w:pPr>
        <w:shd w:val="clear" w:color="auto" w:fill="FFFFFF"/>
        <w:spacing w:after="0" w:line="255" w:lineRule="atLeast"/>
        <w:rPr>
          <w:rFonts w:ascii="Times New Roman" w:hAnsi="Times New Roman"/>
          <w:sz w:val="24"/>
          <w:szCs w:val="24"/>
        </w:rPr>
      </w:pPr>
    </w:p>
    <w:p w:rsidR="002D5348" w:rsidRPr="00895908" w:rsidRDefault="002D5348" w:rsidP="002D5348">
      <w:pPr>
        <w:shd w:val="clear" w:color="auto" w:fill="FFFFFF"/>
        <w:spacing w:after="0" w:line="255" w:lineRule="atLeast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Sotsiaalkindlustusamet</w:t>
      </w:r>
      <w:r w:rsidRPr="00895908">
        <w:rPr>
          <w:rFonts w:ascii="Times New Roman" w:hAnsi="Times New Roman"/>
          <w:sz w:val="24"/>
          <w:szCs w:val="24"/>
        </w:rPr>
        <w:br/>
        <w:t>Endla 8</w:t>
      </w:r>
    </w:p>
    <w:p w:rsidR="002D5348" w:rsidRPr="00895908" w:rsidRDefault="002D5348" w:rsidP="002D5348">
      <w:pPr>
        <w:shd w:val="clear" w:color="auto" w:fill="FFFFFF"/>
        <w:spacing w:after="0" w:line="255" w:lineRule="atLeast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Tallinn 15092</w:t>
      </w:r>
    </w:p>
    <w:p w:rsidR="002D5348" w:rsidRPr="00895908" w:rsidRDefault="002D5348" w:rsidP="002D5348">
      <w:pPr>
        <w:shd w:val="clear" w:color="auto" w:fill="FFFFFF"/>
        <w:spacing w:after="0" w:line="255" w:lineRule="atLeast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>Tel 612 1360</w:t>
      </w:r>
    </w:p>
    <w:p w:rsidR="002D5348" w:rsidRPr="00895908" w:rsidRDefault="002D5348" w:rsidP="002D5348">
      <w:pPr>
        <w:shd w:val="clear" w:color="auto" w:fill="FFFFFF"/>
        <w:spacing w:after="0" w:line="255" w:lineRule="atLeast"/>
        <w:rPr>
          <w:rFonts w:ascii="Times New Roman" w:hAnsi="Times New Roman"/>
          <w:sz w:val="24"/>
          <w:szCs w:val="24"/>
        </w:rPr>
      </w:pPr>
      <w:r w:rsidRPr="00895908">
        <w:rPr>
          <w:rFonts w:ascii="Times New Roman" w:hAnsi="Times New Roman"/>
          <w:sz w:val="24"/>
          <w:szCs w:val="24"/>
        </w:rPr>
        <w:t xml:space="preserve">E-post: </w:t>
      </w:r>
      <w:hyperlink r:id="rId8" w:history="1">
        <w:r w:rsidRPr="00895908">
          <w:rPr>
            <w:rStyle w:val="Hperlink"/>
            <w:rFonts w:ascii="Times New Roman" w:hAnsi="Times New Roman"/>
            <w:sz w:val="24"/>
            <w:szCs w:val="24"/>
          </w:rPr>
          <w:t>info@sotsiaalkindlustusamet.ee</w:t>
        </w:r>
      </w:hyperlink>
      <w:r w:rsidRPr="00895908">
        <w:rPr>
          <w:rFonts w:ascii="Times New Roman" w:hAnsi="Times New Roman"/>
          <w:sz w:val="24"/>
          <w:szCs w:val="24"/>
        </w:rPr>
        <w:t xml:space="preserve"> </w:t>
      </w:r>
    </w:p>
    <w:p w:rsidR="002D5348" w:rsidRPr="00895908" w:rsidRDefault="002D5348" w:rsidP="002D5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348" w:rsidRPr="002D5348" w:rsidRDefault="002D5348" w:rsidP="002D5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t-EE"/>
        </w:rPr>
      </w:pPr>
      <w:bookmarkStart w:id="0" w:name="_GoBack"/>
      <w:bookmarkEnd w:id="0"/>
      <w:r w:rsidRPr="002D5348">
        <w:rPr>
          <w:rFonts w:ascii="Arial" w:eastAsia="Times New Roman" w:hAnsi="Arial" w:cs="Arial"/>
          <w:vanish/>
          <w:sz w:val="16"/>
          <w:szCs w:val="16"/>
          <w:lang w:eastAsia="et-EE"/>
        </w:rPr>
        <w:t>Vormi algus</w:t>
      </w:r>
    </w:p>
    <w:p w:rsidR="002D5348" w:rsidRDefault="002D5348" w:rsidP="0034341B"/>
    <w:sectPr w:rsidR="002D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6427"/>
    <w:multiLevelType w:val="multilevel"/>
    <w:tmpl w:val="F6BE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48"/>
    <w:rsid w:val="002D5348"/>
    <w:rsid w:val="0034341B"/>
    <w:rsid w:val="00A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826E4-06DC-4FD9-A1EC-9F820EA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D5348"/>
    <w:rPr>
      <w:color w:val="0563C1"/>
      <w:u w:val="single"/>
    </w:rPr>
  </w:style>
  <w:style w:type="character" w:customStyle="1" w:styleId="apple-converted-space">
    <w:name w:val="apple-converted-space"/>
    <w:basedOn w:val="Liguvaikefont"/>
    <w:rsid w:val="002D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648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551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43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79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726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25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2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326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siaalkindlustus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igihanked.riik.ee/register/hange/182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igihanked.riik.ee/" TargetMode="External"/><Relationship Id="rId5" Type="http://schemas.openxmlformats.org/officeDocument/2006/relationships/hyperlink" Target="https://www.riigiteataja.ee/akt/104122014008?leiaKehti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CB30F206</Template>
  <TotalTime>5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Laanerand</dc:creator>
  <cp:keywords/>
  <dc:description/>
  <cp:lastModifiedBy>Viola Laanerand</cp:lastModifiedBy>
  <cp:revision>1</cp:revision>
  <dcterms:created xsi:type="dcterms:W3CDTF">2017-02-03T09:58:00Z</dcterms:created>
  <dcterms:modified xsi:type="dcterms:W3CDTF">2017-02-03T10:08:00Z</dcterms:modified>
</cp:coreProperties>
</file>