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0A" w:rsidRDefault="000C020A" w:rsidP="000C020A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Hanketeade halduslepingu sõlmimiseks</w:t>
      </w:r>
    </w:p>
    <w:p w:rsidR="000C020A" w:rsidRDefault="000C020A" w:rsidP="000C020A">
      <w:pPr>
        <w:shd w:val="clear" w:color="auto" w:fill="FFFFFF"/>
        <w:spacing w:line="360" w:lineRule="atLeast"/>
        <w:jc w:val="right"/>
        <w:rPr>
          <w:rFonts w:ascii="Times New Roman" w:hAnsi="Times New Roman" w:cs="Times New Roman"/>
        </w:rPr>
      </w:pPr>
    </w:p>
    <w:p w:rsidR="000C020A" w:rsidRDefault="000C020A" w:rsidP="000C020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Sotsiaalkindlustusamet avaldab teadaande </w:t>
      </w:r>
      <w:hyperlink r:id="rId4" w:anchor="para13" w:tgtFrame="_blank" w:history="1">
        <w:r>
          <w:rPr>
            <w:rStyle w:val="Hperlink"/>
            <w:rFonts w:ascii="Times New Roman" w:hAnsi="Times New Roman" w:cs="Times New Roman"/>
            <w:color w:val="auto"/>
          </w:rPr>
          <w:t>halduskoostöö seaduse (HKTS) § 13 lõike 5</w:t>
        </w:r>
      </w:hyperlink>
      <w:r>
        <w:rPr>
          <w:rFonts w:ascii="Times New Roman" w:hAnsi="Times New Roman" w:cs="Times New Roman"/>
        </w:rPr>
        <w:t> alusel.</w:t>
      </w:r>
      <w:r>
        <w:rPr>
          <w:rFonts w:ascii="Times New Roman" w:hAnsi="Times New Roman" w:cs="Times New Roman"/>
        </w:rPr>
        <w:br/>
        <w:t> </w:t>
      </w:r>
    </w:p>
    <w:p w:rsidR="000C020A" w:rsidRDefault="000C020A" w:rsidP="000C020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Sotsiaalkindlustusamet avaldab hanketeate  riigihankes </w:t>
      </w:r>
      <w:r>
        <w:rPr>
          <w:rFonts w:ascii="Times New Roman" w:hAnsi="Times New Roman" w:cs="Times New Roman"/>
          <w:b/>
          <w:bCs/>
        </w:rPr>
        <w:t>„Seksuaalvägivalda kogenud ohvrile standardiseeritud tervishoiuteenuste osutamine“</w:t>
      </w:r>
      <w:r>
        <w:rPr>
          <w:rFonts w:ascii="Times New Roman" w:hAnsi="Times New Roman" w:cs="Times New Roman"/>
        </w:rPr>
        <w:t xml:space="preserve"> halduslepingu sõlmimiseks ja kutsub osalema riigihankes, arvestades halduskoostöö seaduse nõudeid.</w:t>
      </w:r>
    </w:p>
    <w:p w:rsidR="000C020A" w:rsidRDefault="000C020A" w:rsidP="000C020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Pakkumuste esitamise tähtpäev on </w:t>
      </w:r>
      <w:r>
        <w:rPr>
          <w:rFonts w:ascii="Times New Roman" w:hAnsi="Times New Roman" w:cs="Times New Roman"/>
          <w:b/>
          <w:bCs/>
        </w:rPr>
        <w:t>14.12.2018 kell 11.00.</w:t>
      </w:r>
    </w:p>
    <w:p w:rsidR="000C020A" w:rsidRDefault="000C020A" w:rsidP="000C020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Pakkumused esitada e-posti aadressil: </w:t>
      </w:r>
      <w:hyperlink r:id="rId5" w:history="1">
        <w:r>
          <w:rPr>
            <w:rStyle w:val="Hperlink"/>
            <w:rFonts w:ascii="Times New Roman" w:hAnsi="Times New Roman" w:cs="Times New Roman"/>
          </w:rPr>
          <w:t>keete.janter@sotsiaalkindlustusamet.ee</w:t>
        </w:r>
      </w:hyperlink>
      <w:r>
        <w:rPr>
          <w:rFonts w:ascii="Times New Roman" w:hAnsi="Times New Roman" w:cs="Times New Roman"/>
        </w:rPr>
        <w:t xml:space="preserve"> </w:t>
      </w:r>
    </w:p>
    <w:p w:rsidR="000C020A" w:rsidRDefault="000C020A" w:rsidP="000C020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Riigihanke alusdokumendid on kättesaadavad eelnevalt viidatud e-posti aadressilt.</w:t>
      </w:r>
    </w:p>
    <w:p w:rsidR="000C020A" w:rsidRDefault="000C020A" w:rsidP="000C020A">
      <w:pPr>
        <w:shd w:val="clear" w:color="auto" w:fill="FFFFFF"/>
        <w:rPr>
          <w:rFonts w:ascii="Times New Roman" w:hAnsi="Times New Roman" w:cs="Times New Roman"/>
        </w:rPr>
      </w:pPr>
    </w:p>
    <w:p w:rsidR="000C020A" w:rsidRDefault="000C020A" w:rsidP="000C020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Sotsiaalkindlustusamet</w:t>
      </w:r>
    </w:p>
    <w:p w:rsidR="000C020A" w:rsidRDefault="000C020A" w:rsidP="000C020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Tallinn, HARJUMAA</w:t>
      </w:r>
    </w:p>
    <w:p w:rsidR="000C020A" w:rsidRDefault="000C020A" w:rsidP="000C020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Endla 8</w:t>
      </w:r>
    </w:p>
    <w:p w:rsidR="000C020A" w:rsidRDefault="000C020A" w:rsidP="000C020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612 1360</w:t>
      </w:r>
    </w:p>
    <w:p w:rsidR="000C020A" w:rsidRDefault="000C020A" w:rsidP="000C020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E-post: </w:t>
      </w:r>
      <w:hyperlink r:id="rId6" w:history="1">
        <w:r>
          <w:rPr>
            <w:rStyle w:val="Hperlink"/>
            <w:rFonts w:ascii="Times New Roman" w:hAnsi="Times New Roman" w:cs="Times New Roman"/>
          </w:rPr>
          <w:t>info@sotsiaalkindlustusamet.ee</w:t>
        </w:r>
      </w:hyperlink>
      <w:r>
        <w:rPr>
          <w:rFonts w:ascii="Times New Roman" w:hAnsi="Times New Roman" w:cs="Times New Roman"/>
        </w:rPr>
        <w:t xml:space="preserve"> </w:t>
      </w:r>
    </w:p>
    <w:p w:rsidR="000C020A" w:rsidRDefault="000C020A" w:rsidP="000C020A">
      <w:pPr>
        <w:rPr>
          <w:rFonts w:ascii="Times New Roman" w:hAnsi="Times New Roman" w:cs="Times New Roman"/>
        </w:rPr>
      </w:pPr>
    </w:p>
    <w:p w:rsidR="000C020A" w:rsidRDefault="000C020A" w:rsidP="000C020A"/>
    <w:p w:rsidR="00A42620" w:rsidRDefault="00A42620" w:rsidP="0034341B">
      <w:bookmarkStart w:id="0" w:name="_GoBack"/>
      <w:bookmarkEnd w:id="0"/>
    </w:p>
    <w:sectPr w:rsidR="00A4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A"/>
    <w:rsid w:val="000C020A"/>
    <w:rsid w:val="0034341B"/>
    <w:rsid w:val="00A4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208A7-C5E4-49EF-B87F-377939E0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C020A"/>
    <w:rPr>
      <w:rFonts w:eastAsiaTheme="minorHAnsi" w:cs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0C02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tsiaalkindlustusamet.ee" TargetMode="External"/><Relationship Id="rId5" Type="http://schemas.openxmlformats.org/officeDocument/2006/relationships/hyperlink" Target="mailto:keete.janter@sotsiaalkindlustusamet.ee" TargetMode="External"/><Relationship Id="rId4" Type="http://schemas.openxmlformats.org/officeDocument/2006/relationships/hyperlink" Target="https://www.riigiteataja.ee/akt/104122014008?leiaKehtiv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EC7AE9C4</Template>
  <TotalTime>0</TotalTime>
  <Pages>1</Pages>
  <Words>133</Words>
  <Characters>776</Characters>
  <Application>Microsoft Office Word</Application>
  <DocSecurity>0</DocSecurity>
  <Lines>6</Lines>
  <Paragraphs>1</Paragraphs>
  <ScaleCrop>false</ScaleCrop>
  <Company>Sotsiaalministeerium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Sild</dc:creator>
  <cp:keywords/>
  <dc:description/>
  <cp:lastModifiedBy>Liis Sild</cp:lastModifiedBy>
  <cp:revision>1</cp:revision>
  <dcterms:created xsi:type="dcterms:W3CDTF">2018-12-10T07:18:00Z</dcterms:created>
  <dcterms:modified xsi:type="dcterms:W3CDTF">2018-12-10T07:18:00Z</dcterms:modified>
</cp:coreProperties>
</file>