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F1" w:rsidRPr="004C0C91" w:rsidRDefault="004C0C91" w:rsidP="004C0C9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Teadaande liik: Halduslepingute teated</w:t>
      </w:r>
    </w:p>
    <w:p w:rsidR="004C0C91" w:rsidRPr="004C0C91" w:rsidRDefault="004C0C91" w:rsidP="004C0C9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Teadaande alaliik: Hanketeade halduslepingu sõlmimiseks</w:t>
      </w:r>
    </w:p>
    <w:p w:rsidR="004C0C91" w:rsidRDefault="004C0C91" w:rsidP="004C0C9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C0C91" w:rsidRDefault="004C0C91" w:rsidP="004C0C9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C0C91" w:rsidRPr="004C0C91" w:rsidRDefault="004C0C91" w:rsidP="004C0C91">
      <w:pPr>
        <w:shd w:val="clear" w:color="auto" w:fill="FFFFFF"/>
        <w:spacing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Sotsiaal</w:t>
      </w:r>
      <w:r>
        <w:rPr>
          <w:rFonts w:ascii="Times New Roman" w:hAnsi="Times New Roman" w:cs="Times New Roman"/>
          <w:sz w:val="23"/>
          <w:szCs w:val="23"/>
        </w:rPr>
        <w:t>kindlustusamet</w:t>
      </w:r>
      <w:r w:rsidRPr="004C0C91">
        <w:rPr>
          <w:rFonts w:ascii="Times New Roman" w:hAnsi="Times New Roman" w:cs="Times New Roman"/>
          <w:sz w:val="23"/>
          <w:szCs w:val="23"/>
        </w:rPr>
        <w:t xml:space="preserve"> avaldab teadaande</w:t>
      </w:r>
      <w:r w:rsidRPr="004C0C91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hyperlink r:id="rId5" w:anchor="para13" w:tgtFrame="_blank" w:history="1">
        <w:r w:rsidRPr="004C0C91">
          <w:rPr>
            <w:rStyle w:val="Hperlink"/>
            <w:rFonts w:ascii="Times New Roman" w:hAnsi="Times New Roman" w:cs="Times New Roman"/>
            <w:color w:val="auto"/>
            <w:sz w:val="23"/>
            <w:szCs w:val="23"/>
            <w:u w:val="none"/>
          </w:rPr>
          <w:t>halduskoostöö seaduse (HKTS) § 13 lõike 5</w:t>
        </w:r>
      </w:hyperlink>
      <w:r w:rsidRPr="004C0C91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 w:rsidRPr="004C0C91">
        <w:rPr>
          <w:rFonts w:ascii="Times New Roman" w:hAnsi="Times New Roman" w:cs="Times New Roman"/>
          <w:sz w:val="23"/>
          <w:szCs w:val="23"/>
        </w:rPr>
        <w:t>alusel.</w:t>
      </w:r>
      <w:r w:rsidRPr="004C0C91">
        <w:rPr>
          <w:rFonts w:ascii="Times New Roman" w:hAnsi="Times New Roman" w:cs="Times New Roman"/>
          <w:sz w:val="23"/>
          <w:szCs w:val="23"/>
        </w:rPr>
        <w:br/>
        <w:t> </w:t>
      </w:r>
    </w:p>
    <w:p w:rsidR="004C0C91" w:rsidRDefault="004C0C91" w:rsidP="004C0C91">
      <w:pPr>
        <w:shd w:val="clear" w:color="auto" w:fill="FFFFFF"/>
        <w:spacing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Sotsiaal</w:t>
      </w:r>
      <w:r>
        <w:rPr>
          <w:rFonts w:ascii="Times New Roman" w:hAnsi="Times New Roman" w:cs="Times New Roman"/>
          <w:sz w:val="23"/>
          <w:szCs w:val="23"/>
        </w:rPr>
        <w:t>kindlustusamet</w:t>
      </w:r>
      <w:r w:rsidRPr="004C0C91">
        <w:rPr>
          <w:rFonts w:ascii="Times New Roman" w:hAnsi="Times New Roman" w:cs="Times New Roman"/>
          <w:sz w:val="23"/>
          <w:szCs w:val="23"/>
        </w:rPr>
        <w:t xml:space="preserve"> avaldab hanketeate </w:t>
      </w:r>
      <w:r w:rsidR="00397DBE">
        <w:rPr>
          <w:rFonts w:ascii="Times New Roman" w:hAnsi="Times New Roman" w:cs="Times New Roman"/>
          <w:sz w:val="23"/>
          <w:szCs w:val="23"/>
        </w:rPr>
        <w:t>lastekaitse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seaduse § 15 lg 3 p 5 sätestatud </w:t>
      </w:r>
      <w:r w:rsidRPr="004C0C91">
        <w:rPr>
          <w:rFonts w:ascii="Times New Roman" w:hAnsi="Times New Roman" w:cs="Times New Roman"/>
          <w:sz w:val="23"/>
          <w:szCs w:val="23"/>
        </w:rPr>
        <w:t xml:space="preserve">riikliku </w:t>
      </w:r>
      <w:r>
        <w:rPr>
          <w:rFonts w:ascii="Times New Roman" w:hAnsi="Times New Roman" w:cs="Times New Roman"/>
          <w:sz w:val="23"/>
          <w:szCs w:val="23"/>
        </w:rPr>
        <w:t>ülesande üleandmiseks halduslepingu sõlmimiseks. Halduslepinguga üle antav haldusülesanne on kohaliku omavalitsuse</w:t>
      </w:r>
      <w:r w:rsidR="005B5476">
        <w:rPr>
          <w:rFonts w:ascii="Times New Roman" w:hAnsi="Times New Roman" w:cs="Times New Roman"/>
          <w:sz w:val="23"/>
          <w:szCs w:val="23"/>
        </w:rPr>
        <w:t xml:space="preserve"> üksuse lastekaitsetöötajate</w:t>
      </w:r>
      <w:r>
        <w:rPr>
          <w:rFonts w:ascii="Times New Roman" w:hAnsi="Times New Roman" w:cs="Times New Roman"/>
          <w:sz w:val="23"/>
          <w:szCs w:val="23"/>
        </w:rPr>
        <w:t xml:space="preserve"> töönõustamine.</w:t>
      </w:r>
    </w:p>
    <w:p w:rsidR="004C0C91" w:rsidRDefault="004C0C91" w:rsidP="004C0C91">
      <w:pPr>
        <w:shd w:val="clear" w:color="auto" w:fill="FFFFFF"/>
        <w:spacing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Sotsiaalkindlustusamet</w:t>
      </w:r>
      <w:r w:rsidRPr="004C0C91">
        <w:rPr>
          <w:rFonts w:ascii="Times New Roman" w:hAnsi="Times New Roman" w:cs="Times New Roman"/>
          <w:sz w:val="23"/>
          <w:szCs w:val="23"/>
        </w:rPr>
        <w:t xml:space="preserve"> kutsub osalema riigihankes arvestades halduskoostöö seaduse </w:t>
      </w:r>
      <w:r>
        <w:rPr>
          <w:rFonts w:ascii="Times New Roman" w:hAnsi="Times New Roman" w:cs="Times New Roman"/>
          <w:sz w:val="23"/>
          <w:szCs w:val="23"/>
        </w:rPr>
        <w:t xml:space="preserve">ja riigihangete seaduse </w:t>
      </w:r>
      <w:r w:rsidRPr="004C0C91">
        <w:rPr>
          <w:rFonts w:ascii="Times New Roman" w:hAnsi="Times New Roman" w:cs="Times New Roman"/>
          <w:sz w:val="23"/>
          <w:szCs w:val="23"/>
        </w:rPr>
        <w:t>nõudeid.</w:t>
      </w:r>
    </w:p>
    <w:p w:rsidR="004C0C91" w:rsidRDefault="004C0C91" w:rsidP="004C0C91">
      <w:pPr>
        <w:shd w:val="clear" w:color="auto" w:fill="FFFFFF"/>
        <w:spacing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Pak</w:t>
      </w:r>
      <w:r w:rsidR="00CE64C9">
        <w:rPr>
          <w:rFonts w:ascii="Times New Roman" w:hAnsi="Times New Roman" w:cs="Times New Roman"/>
          <w:sz w:val="23"/>
          <w:szCs w:val="23"/>
        </w:rPr>
        <w:t>kumuste esitamise tähtaeg</w:t>
      </w:r>
      <w:r>
        <w:rPr>
          <w:rFonts w:ascii="Times New Roman" w:hAnsi="Times New Roman" w:cs="Times New Roman"/>
          <w:sz w:val="23"/>
          <w:szCs w:val="23"/>
        </w:rPr>
        <w:t xml:space="preserve"> on 19.07</w:t>
      </w:r>
      <w:r w:rsidRPr="004C0C91">
        <w:rPr>
          <w:rFonts w:ascii="Times New Roman" w:hAnsi="Times New Roman" w:cs="Times New Roman"/>
          <w:sz w:val="23"/>
          <w:szCs w:val="23"/>
        </w:rPr>
        <w:t>.2016</w:t>
      </w:r>
      <w:r>
        <w:rPr>
          <w:rFonts w:ascii="Times New Roman" w:hAnsi="Times New Roman" w:cs="Times New Roman"/>
          <w:sz w:val="23"/>
          <w:szCs w:val="23"/>
        </w:rPr>
        <w:t>.a kell 10:00.</w:t>
      </w:r>
    </w:p>
    <w:p w:rsidR="00840E6A" w:rsidRDefault="00840E6A" w:rsidP="004C0C91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Pakkumus</w:t>
      </w:r>
      <w:r w:rsidR="004C0C91">
        <w:rPr>
          <w:rFonts w:ascii="Times New Roman" w:hAnsi="Times New Roman" w:cs="Times New Roman"/>
          <w:sz w:val="23"/>
          <w:szCs w:val="23"/>
        </w:rPr>
        <w:t xml:space="preserve"> tuleb esitada </w:t>
      </w:r>
      <w:r>
        <w:rPr>
          <w:rFonts w:ascii="Times New Roman" w:hAnsi="Times New Roman" w:cs="Times New Roman"/>
          <w:sz w:val="23"/>
          <w:szCs w:val="23"/>
        </w:rPr>
        <w:t>elektrooniliselt e-</w:t>
      </w:r>
      <w:r w:rsidR="004C0C91">
        <w:rPr>
          <w:rFonts w:ascii="Times New Roman" w:hAnsi="Times New Roman" w:cs="Times New Roman"/>
          <w:sz w:val="23"/>
          <w:szCs w:val="23"/>
        </w:rPr>
        <w:t xml:space="preserve">riigihangete </w:t>
      </w:r>
      <w:r>
        <w:rPr>
          <w:rFonts w:ascii="Times New Roman" w:hAnsi="Times New Roman" w:cs="Times New Roman"/>
          <w:sz w:val="23"/>
          <w:szCs w:val="23"/>
        </w:rPr>
        <w:t>keskkonna</w:t>
      </w:r>
      <w:r w:rsidR="004C0C91">
        <w:rPr>
          <w:rFonts w:ascii="Times New Roman" w:hAnsi="Times New Roman" w:cs="Times New Roman"/>
          <w:sz w:val="23"/>
          <w:szCs w:val="23"/>
        </w:rPr>
        <w:t xml:space="preserve"> kaudu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hyperlink r:id="rId6" w:tgtFrame="_blank" w:history="1">
        <w:r w:rsidRPr="00840E6A">
          <w:rPr>
            <w:rStyle w:val="Hperlink"/>
            <w:rFonts w:ascii="Times New Roman" w:hAnsi="Times New Roman" w:cs="Times New Roman"/>
            <w:color w:val="0061FF"/>
            <w:sz w:val="23"/>
            <w:szCs w:val="23"/>
            <w:shd w:val="clear" w:color="auto" w:fill="FFFFFF"/>
          </w:rPr>
          <w:t>https://riigihanked.riik.ee</w:t>
        </w:r>
      </w:hyperlink>
      <w:r>
        <w:rPr>
          <w:rFonts w:ascii="Times New Roman" w:hAnsi="Times New Roman" w:cs="Times New Roman"/>
          <w:sz w:val="23"/>
          <w:szCs w:val="23"/>
        </w:rPr>
        <w:t>).</w:t>
      </w:r>
    </w:p>
    <w:p w:rsidR="004C0C91" w:rsidRDefault="00840E6A" w:rsidP="00840E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H</w:t>
      </w:r>
      <w:r w:rsidR="004C0C91">
        <w:rPr>
          <w:rFonts w:ascii="Times New Roman" w:hAnsi="Times New Roman" w:cs="Times New Roman"/>
          <w:sz w:val="23"/>
          <w:szCs w:val="23"/>
        </w:rPr>
        <w:t xml:space="preserve">anketeade ja hankedokumendid on kättesaadavad riigihangete registris </w:t>
      </w:r>
      <w:r w:rsidR="00991D78">
        <w:rPr>
          <w:rFonts w:ascii="Times New Roman" w:hAnsi="Times New Roman" w:cs="Times New Roman"/>
          <w:sz w:val="23"/>
          <w:szCs w:val="23"/>
        </w:rPr>
        <w:t>alates 27. juunist</w:t>
      </w:r>
      <w:r>
        <w:rPr>
          <w:rFonts w:ascii="Times New Roman" w:hAnsi="Times New Roman" w:cs="Times New Roman"/>
          <w:sz w:val="23"/>
          <w:szCs w:val="23"/>
        </w:rPr>
        <w:t xml:space="preserve"> 2016.a, aadressil: </w:t>
      </w:r>
      <w:hyperlink r:id="rId7" w:history="1">
        <w:r w:rsidR="004C0C91" w:rsidRPr="00840E6A">
          <w:rPr>
            <w:rStyle w:val="Hperlink"/>
            <w:rFonts w:ascii="Times New Roman" w:hAnsi="Times New Roman"/>
            <w:sz w:val="23"/>
            <w:szCs w:val="23"/>
            <w:lang w:val="en-US"/>
          </w:rPr>
          <w:t>https://riigihanked.riik.ee/register/hange/175819</w:t>
        </w:r>
      </w:hyperlink>
      <w:r w:rsidR="004C0C91" w:rsidRPr="00840E6A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840E6A" w:rsidRPr="00B11369" w:rsidRDefault="00840E6A" w:rsidP="00840E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3"/>
          <w:szCs w:val="23"/>
        </w:rPr>
      </w:pPr>
    </w:p>
    <w:p w:rsidR="00840E6A" w:rsidRPr="00B11369" w:rsidRDefault="00840E6A" w:rsidP="00840E6A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11369">
        <w:rPr>
          <w:rFonts w:ascii="Times New Roman" w:hAnsi="Times New Roman"/>
          <w:sz w:val="23"/>
          <w:szCs w:val="23"/>
        </w:rPr>
        <w:t xml:space="preserve">Hanke nimetus ja viitenumber riigihangete registris </w:t>
      </w:r>
      <w:r w:rsidR="00CC1270" w:rsidRPr="00B11369">
        <w:rPr>
          <w:rFonts w:ascii="Times New Roman" w:hAnsi="Times New Roman"/>
          <w:sz w:val="23"/>
          <w:szCs w:val="23"/>
        </w:rPr>
        <w:t>–</w:t>
      </w:r>
      <w:r w:rsidR="00B11369" w:rsidRPr="00B11369">
        <w:rPr>
          <w:rFonts w:ascii="Times New Roman" w:hAnsi="Times New Roman"/>
          <w:sz w:val="23"/>
          <w:szCs w:val="23"/>
        </w:rPr>
        <w:t xml:space="preserve"> “Töönõustamisteenus lastekaitsetöötajatele”</w:t>
      </w:r>
      <w:r w:rsidRPr="00B11369">
        <w:rPr>
          <w:rFonts w:ascii="Times New Roman" w:hAnsi="Times New Roman"/>
          <w:sz w:val="23"/>
          <w:szCs w:val="23"/>
        </w:rPr>
        <w:t xml:space="preserve"> </w:t>
      </w:r>
      <w:r w:rsidR="00CC1270" w:rsidRPr="00B11369">
        <w:rPr>
          <w:rFonts w:ascii="Times New Roman" w:hAnsi="Times New Roman"/>
          <w:sz w:val="23"/>
          <w:szCs w:val="23"/>
        </w:rPr>
        <w:t>(viitenumber 175819)</w:t>
      </w:r>
      <w:r w:rsidR="00B11369" w:rsidRPr="00B11369">
        <w:rPr>
          <w:rFonts w:ascii="Times New Roman" w:hAnsi="Times New Roman"/>
          <w:sz w:val="23"/>
          <w:szCs w:val="23"/>
        </w:rPr>
        <w:t>.</w:t>
      </w:r>
    </w:p>
    <w:p w:rsidR="004C0C91" w:rsidRDefault="004C0C91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</w:p>
    <w:p w:rsidR="00B11369" w:rsidRDefault="00B11369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</w:p>
    <w:p w:rsidR="004C0C91" w:rsidRDefault="004C0C91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>Sotsiaal</w:t>
      </w:r>
      <w:r>
        <w:rPr>
          <w:rFonts w:ascii="Times New Roman" w:hAnsi="Times New Roman" w:cs="Times New Roman"/>
          <w:sz w:val="23"/>
          <w:szCs w:val="23"/>
        </w:rPr>
        <w:t>kindlustusamet</w:t>
      </w:r>
      <w:r w:rsidRPr="004C0C91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Endla 8</w:t>
      </w:r>
    </w:p>
    <w:p w:rsidR="004C0C91" w:rsidRDefault="004C0C91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Tallinn 15092</w:t>
      </w:r>
    </w:p>
    <w:p w:rsidR="004C0C91" w:rsidRDefault="004C0C91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 612 1360</w:t>
      </w:r>
    </w:p>
    <w:p w:rsidR="004C0C91" w:rsidRPr="004C0C91" w:rsidRDefault="004C0C91" w:rsidP="004C0C9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3"/>
          <w:szCs w:val="23"/>
        </w:rPr>
      </w:pPr>
      <w:r w:rsidRPr="004C0C91">
        <w:rPr>
          <w:rFonts w:ascii="Times New Roman" w:hAnsi="Times New Roman" w:cs="Times New Roman"/>
          <w:sz w:val="23"/>
          <w:szCs w:val="23"/>
        </w:rPr>
        <w:t xml:space="preserve">E-post: </w:t>
      </w:r>
      <w:hyperlink r:id="rId8" w:history="1">
        <w:r w:rsidRPr="000B13A5">
          <w:rPr>
            <w:rStyle w:val="Hperlink"/>
            <w:rFonts w:ascii="Times New Roman" w:hAnsi="Times New Roman" w:cs="Times New Roman"/>
            <w:sz w:val="23"/>
            <w:szCs w:val="23"/>
          </w:rPr>
          <w:t>info@sotsiaalkindlustusamet.ee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840E6A" w:rsidRDefault="00840E6A" w:rsidP="004C0C9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01638"/>
    <w:multiLevelType w:val="multilevel"/>
    <w:tmpl w:val="50A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1"/>
    <w:rsid w:val="00397DBE"/>
    <w:rsid w:val="004C0C91"/>
    <w:rsid w:val="005B5476"/>
    <w:rsid w:val="006D00F1"/>
    <w:rsid w:val="00840E6A"/>
    <w:rsid w:val="00841CA4"/>
    <w:rsid w:val="00991D78"/>
    <w:rsid w:val="00B11369"/>
    <w:rsid w:val="00CC1270"/>
    <w:rsid w:val="00C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DA96-9090-4B6B-88C1-CFF24C12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C0C91"/>
    <w:rPr>
      <w:color w:val="0563C1"/>
      <w:u w:val="single"/>
    </w:rPr>
  </w:style>
  <w:style w:type="character" w:customStyle="1" w:styleId="apple-converted-space">
    <w:name w:val="apple-converted-space"/>
    <w:basedOn w:val="Liguvaikefont"/>
    <w:rsid w:val="004C0C9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9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9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7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igihanked.riik.ee/register/hange/175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igihanked.riik.ee/" TargetMode="External"/><Relationship Id="rId5" Type="http://schemas.openxmlformats.org/officeDocument/2006/relationships/hyperlink" Target="https://www.riigiteataja.ee/akt/104122014008?leiaKeht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190FC5DE</Template>
  <TotalTime>0</TotalTime>
  <Pages>1</Pages>
  <Words>201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Viola Laanerand</cp:lastModifiedBy>
  <cp:revision>2</cp:revision>
  <cp:lastPrinted>2016-06-22T09:16:00Z</cp:lastPrinted>
  <dcterms:created xsi:type="dcterms:W3CDTF">2016-06-22T09:28:00Z</dcterms:created>
  <dcterms:modified xsi:type="dcterms:W3CDTF">2016-06-22T09:28:00Z</dcterms:modified>
</cp:coreProperties>
</file>